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693" w:rsidRDefault="002F1693" w:rsidP="009D5FF9">
      <w:pPr>
        <w:spacing w:after="0" w:line="240" w:lineRule="auto"/>
        <w:ind w:right="164"/>
        <w:jc w:val="center"/>
        <w:rPr>
          <w:rFonts w:ascii="Times New Roman" w:hAnsi="Times New Roman"/>
          <w:b/>
          <w:bCs/>
          <w:iCs/>
          <w:sz w:val="27"/>
          <w:szCs w:val="27"/>
        </w:rPr>
      </w:pPr>
      <w:r w:rsidRPr="000E0134">
        <w:rPr>
          <w:rFonts w:ascii="Times New Roman" w:hAnsi="Times New Roman"/>
          <w:b/>
          <w:bCs/>
          <w:iCs/>
          <w:sz w:val="27"/>
          <w:szCs w:val="27"/>
        </w:rPr>
        <w:t>ĐỀ CƯƠNG BÁO CÁO</w:t>
      </w:r>
      <w:r>
        <w:rPr>
          <w:rFonts w:ascii="Times New Roman" w:hAnsi="Times New Roman"/>
          <w:b/>
          <w:bCs/>
          <w:iCs/>
          <w:sz w:val="27"/>
          <w:szCs w:val="27"/>
        </w:rPr>
        <w:t xml:space="preserve"> </w:t>
      </w:r>
    </w:p>
    <w:p w:rsidR="002F1693" w:rsidRPr="002C0B52" w:rsidRDefault="002F1693" w:rsidP="009D5FF9">
      <w:pPr>
        <w:spacing w:after="0" w:line="240" w:lineRule="auto"/>
        <w:ind w:right="167"/>
        <w:jc w:val="center"/>
        <w:rPr>
          <w:rFonts w:ascii="Times New Roman" w:hAnsi="Times New Roman"/>
          <w:b/>
          <w:bCs/>
          <w:iCs/>
          <w:sz w:val="27"/>
          <w:szCs w:val="27"/>
        </w:rPr>
      </w:pPr>
      <w:r w:rsidRPr="002C0B52">
        <w:rPr>
          <w:rFonts w:ascii="Times New Roman" w:hAnsi="Times New Roman"/>
          <w:b/>
          <w:bCs/>
          <w:iCs/>
          <w:sz w:val="27"/>
          <w:szCs w:val="27"/>
        </w:rPr>
        <w:t xml:space="preserve">Tổng kết 05 năm triển khai thực hiện chuyên đề  </w:t>
      </w:r>
    </w:p>
    <w:p w:rsidR="002F1693" w:rsidRPr="002C0B52" w:rsidRDefault="002F1693" w:rsidP="009D5FF9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iCs/>
          <w:sz w:val="27"/>
          <w:szCs w:val="27"/>
        </w:rPr>
      </w:pPr>
      <w:r w:rsidRPr="002C0B52">
        <w:rPr>
          <w:rFonts w:ascii="Times New Roman" w:hAnsi="Times New Roman"/>
          <w:b/>
          <w:spacing w:val="-2"/>
          <w:sz w:val="27"/>
          <w:szCs w:val="27"/>
        </w:rPr>
        <w:t>“Xây dựng trường mầm non lấy trẻ làm trung tâm, giai đoạn 2016 - 2020</w:t>
      </w:r>
      <w:r w:rsidRPr="002C0B52">
        <w:rPr>
          <w:rFonts w:ascii="Times New Roman" w:hAnsi="Times New Roman"/>
          <w:b/>
          <w:bCs/>
          <w:iCs/>
          <w:sz w:val="27"/>
          <w:szCs w:val="27"/>
        </w:rPr>
        <w:t>”</w:t>
      </w:r>
    </w:p>
    <w:p w:rsidR="002F1693" w:rsidRPr="009D5FF9" w:rsidRDefault="002F1693" w:rsidP="009D5FF9">
      <w:pPr>
        <w:spacing w:after="0" w:line="240" w:lineRule="auto"/>
        <w:jc w:val="center"/>
        <w:rPr>
          <w:rFonts w:ascii="Times New Roman" w:hAnsi="Times New Roman"/>
          <w:b/>
          <w:i/>
          <w:spacing w:val="-18"/>
          <w:sz w:val="24"/>
          <w:szCs w:val="24"/>
        </w:rPr>
      </w:pPr>
      <w:r w:rsidRPr="0071419D">
        <w:rPr>
          <w:rFonts w:ascii="Times New Roman" w:hAnsi="Times New Roman"/>
          <w:bCs/>
          <w:i/>
          <w:iCs/>
          <w:spacing w:val="-18"/>
          <w:sz w:val="24"/>
          <w:szCs w:val="24"/>
        </w:rPr>
        <w:t xml:space="preserve">(Kèm theo Kế hoạch  số  </w:t>
      </w:r>
      <w:r>
        <w:rPr>
          <w:rFonts w:ascii="Times New Roman" w:hAnsi="Times New Roman"/>
          <w:bCs/>
          <w:i/>
          <w:iCs/>
          <w:spacing w:val="-18"/>
          <w:sz w:val="24"/>
          <w:szCs w:val="24"/>
        </w:rPr>
        <w:t>2317 /KH-SGDĐT-GDMN  ngày   30/ 9/</w:t>
      </w:r>
      <w:r w:rsidRPr="0071419D">
        <w:rPr>
          <w:rFonts w:ascii="Times New Roman" w:hAnsi="Times New Roman"/>
          <w:bCs/>
          <w:i/>
          <w:iCs/>
          <w:spacing w:val="-18"/>
          <w:sz w:val="24"/>
          <w:szCs w:val="24"/>
        </w:rPr>
        <w:t xml:space="preserve"> 2019 </w:t>
      </w:r>
      <w:r>
        <w:rPr>
          <w:rFonts w:ascii="Times New Roman" w:hAnsi="Times New Roman"/>
          <w:bCs/>
          <w:i/>
          <w:iCs/>
          <w:spacing w:val="-18"/>
          <w:sz w:val="24"/>
          <w:szCs w:val="24"/>
        </w:rPr>
        <w:t xml:space="preserve"> </w:t>
      </w:r>
      <w:r w:rsidRPr="0071419D">
        <w:rPr>
          <w:rFonts w:ascii="Times New Roman" w:hAnsi="Times New Roman"/>
          <w:bCs/>
          <w:i/>
          <w:iCs/>
          <w:spacing w:val="-18"/>
          <w:sz w:val="24"/>
          <w:szCs w:val="24"/>
        </w:rPr>
        <w:t xml:space="preserve">của </w:t>
      </w:r>
      <w:r>
        <w:rPr>
          <w:rFonts w:ascii="Times New Roman" w:hAnsi="Times New Roman"/>
          <w:bCs/>
          <w:i/>
          <w:iCs/>
          <w:spacing w:val="-18"/>
          <w:sz w:val="24"/>
          <w:szCs w:val="24"/>
        </w:rPr>
        <w:t xml:space="preserve"> Sở  Giáo dục và Đào tạo </w:t>
      </w:r>
      <w:r w:rsidRPr="0071419D">
        <w:rPr>
          <w:rFonts w:ascii="Times New Roman" w:hAnsi="Times New Roman"/>
          <w:bCs/>
          <w:i/>
          <w:iCs/>
          <w:spacing w:val="-18"/>
          <w:sz w:val="24"/>
          <w:szCs w:val="24"/>
        </w:rPr>
        <w:t>)</w:t>
      </w:r>
    </w:p>
    <w:p w:rsidR="002F1693" w:rsidRDefault="002F1693" w:rsidP="0071419D">
      <w:pPr>
        <w:spacing w:before="120" w:after="120" w:line="240" w:lineRule="auto"/>
        <w:ind w:firstLine="720"/>
        <w:jc w:val="center"/>
        <w:rPr>
          <w:rFonts w:ascii="Times New Roman" w:hAnsi="Times New Roman"/>
          <w:spacing w:val="-18"/>
          <w:sz w:val="27"/>
          <w:szCs w:val="27"/>
        </w:rPr>
      </w:pPr>
    </w:p>
    <w:p w:rsidR="002F1693" w:rsidRPr="0071419D" w:rsidRDefault="002F1693" w:rsidP="0071419D">
      <w:pPr>
        <w:spacing w:before="120" w:after="120" w:line="240" w:lineRule="auto"/>
        <w:ind w:firstLine="720"/>
        <w:jc w:val="center"/>
        <w:rPr>
          <w:rFonts w:ascii="Times New Roman" w:hAnsi="Times New Roman"/>
          <w:spacing w:val="-18"/>
          <w:sz w:val="27"/>
          <w:szCs w:val="27"/>
        </w:rPr>
      </w:pPr>
      <w:r w:rsidRPr="0071419D">
        <w:rPr>
          <w:rFonts w:ascii="Times New Roman" w:hAnsi="Times New Roman"/>
          <w:spacing w:val="-18"/>
          <w:sz w:val="27"/>
          <w:szCs w:val="27"/>
        </w:rPr>
        <w:t>Các căn cứ để xây dựng kế hoạch</w:t>
      </w:r>
    </w:p>
    <w:p w:rsidR="002F1693" w:rsidRPr="00D01BEB" w:rsidRDefault="002F1693" w:rsidP="0072345A">
      <w:pPr>
        <w:spacing w:before="60" w:after="0"/>
        <w:ind w:firstLine="720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D01BEB">
        <w:rPr>
          <w:rFonts w:ascii="Times New Roman" w:hAnsi="Times New Roman"/>
          <w:b/>
          <w:spacing w:val="-2"/>
          <w:sz w:val="24"/>
          <w:szCs w:val="24"/>
        </w:rPr>
        <w:t>I. KẾT QUẢ ĐẠT ĐƯỢC</w:t>
      </w:r>
    </w:p>
    <w:p w:rsidR="002F1693" w:rsidRPr="000E0134" w:rsidRDefault="002F1693" w:rsidP="0072345A">
      <w:pPr>
        <w:spacing w:before="60" w:after="0"/>
        <w:ind w:firstLine="720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0E0134">
        <w:rPr>
          <w:rFonts w:ascii="Times New Roman" w:hAnsi="Times New Roman"/>
          <w:b/>
          <w:color w:val="000000"/>
          <w:sz w:val="27"/>
          <w:szCs w:val="27"/>
        </w:rPr>
        <w:t xml:space="preserve">1. </w:t>
      </w:r>
      <w:r w:rsidRPr="000E0134">
        <w:rPr>
          <w:rFonts w:ascii="Times New Roman" w:hAnsi="Times New Roman"/>
          <w:b/>
          <w:color w:val="000000"/>
          <w:sz w:val="27"/>
          <w:szCs w:val="27"/>
          <w:lang w:val="vi-VN"/>
        </w:rPr>
        <w:t xml:space="preserve">Công tác quản lý, chỉ đạo </w:t>
      </w:r>
      <w:r w:rsidRPr="000E0134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</w:p>
    <w:p w:rsidR="002F1693" w:rsidRPr="000E0134" w:rsidRDefault="002F1693" w:rsidP="0072345A">
      <w:pPr>
        <w:spacing w:before="60" w:after="0"/>
        <w:ind w:firstLine="720"/>
        <w:jc w:val="both"/>
        <w:rPr>
          <w:rFonts w:ascii="Times New Roman" w:hAnsi="Times New Roman"/>
          <w:sz w:val="27"/>
          <w:szCs w:val="27"/>
        </w:rPr>
      </w:pPr>
      <w:r w:rsidRPr="000E0134">
        <w:rPr>
          <w:rFonts w:ascii="Times New Roman" w:hAnsi="Times New Roman"/>
          <w:sz w:val="27"/>
          <w:szCs w:val="27"/>
        </w:rPr>
        <w:t xml:space="preserve">a) </w:t>
      </w:r>
      <w:r>
        <w:rPr>
          <w:rFonts w:ascii="Times New Roman" w:hAnsi="Times New Roman"/>
          <w:sz w:val="27"/>
          <w:szCs w:val="27"/>
        </w:rPr>
        <w:t>Công tác</w:t>
      </w:r>
      <w:r w:rsidRPr="000E0134">
        <w:rPr>
          <w:rFonts w:ascii="Times New Roman" w:hAnsi="Times New Roman"/>
          <w:sz w:val="27"/>
          <w:szCs w:val="27"/>
        </w:rPr>
        <w:t xml:space="preserve"> xây dựng và ban hành kế hoạch thực hiện chuyên đề</w:t>
      </w:r>
      <w:r>
        <w:rPr>
          <w:rFonts w:ascii="Times New Roman" w:hAnsi="Times New Roman"/>
          <w:sz w:val="27"/>
          <w:szCs w:val="27"/>
        </w:rPr>
        <w:t xml:space="preserve">; </w:t>
      </w:r>
      <w:r w:rsidRPr="000E0134">
        <w:rPr>
          <w:rFonts w:ascii="Times New Roman" w:hAnsi="Times New Roman"/>
          <w:sz w:val="27"/>
          <w:szCs w:val="27"/>
        </w:rPr>
        <w:t>ban hành các văn bản chỉ đạo triển khai, hướng dẫn….</w:t>
      </w:r>
      <w:r>
        <w:rPr>
          <w:rFonts w:ascii="Times New Roman" w:hAnsi="Times New Roman"/>
          <w:sz w:val="27"/>
          <w:szCs w:val="27"/>
        </w:rPr>
        <w:t>(Nêu rõ tên, số hiệu văn bản)</w:t>
      </w:r>
    </w:p>
    <w:p w:rsidR="002F1693" w:rsidRPr="00271E16" w:rsidRDefault="002F1693" w:rsidP="00271E16">
      <w:pPr>
        <w:spacing w:before="60" w:after="0"/>
        <w:ind w:left="720"/>
        <w:jc w:val="both"/>
        <w:rPr>
          <w:rFonts w:ascii="Times New Roman" w:hAnsi="Times New Roman"/>
          <w:sz w:val="27"/>
          <w:szCs w:val="27"/>
        </w:rPr>
      </w:pPr>
      <w:r w:rsidRPr="000E0134">
        <w:rPr>
          <w:rFonts w:ascii="Times New Roman" w:hAnsi="Times New Roman"/>
          <w:color w:val="000000"/>
          <w:sz w:val="27"/>
          <w:szCs w:val="27"/>
        </w:rPr>
        <w:t xml:space="preserve">c) </w:t>
      </w:r>
      <w:r>
        <w:rPr>
          <w:rFonts w:ascii="Times New Roman" w:hAnsi="Times New Roman"/>
          <w:color w:val="000000"/>
          <w:sz w:val="27"/>
          <w:szCs w:val="27"/>
        </w:rPr>
        <w:t>Công tác</w:t>
      </w:r>
      <w:r w:rsidRPr="000E0134">
        <w:rPr>
          <w:rFonts w:ascii="Times New Roman" w:hAnsi="Times New Roman"/>
          <w:color w:val="000000"/>
          <w:sz w:val="27"/>
          <w:szCs w:val="27"/>
        </w:rPr>
        <w:t xml:space="preserve"> kiểm tra, đ</w:t>
      </w:r>
      <w:r w:rsidRPr="000E0134">
        <w:rPr>
          <w:rFonts w:ascii="Times New Roman" w:hAnsi="Times New Roman"/>
          <w:sz w:val="27"/>
          <w:szCs w:val="27"/>
        </w:rPr>
        <w:t xml:space="preserve">ánh giá, hỗ trợ thực hiện chuyên đề </w:t>
      </w:r>
      <w:r>
        <w:rPr>
          <w:rFonts w:ascii="Times New Roman" w:hAnsi="Times New Roman"/>
          <w:sz w:val="27"/>
          <w:szCs w:val="27"/>
        </w:rPr>
        <w:t xml:space="preserve">của </w:t>
      </w:r>
      <w:r w:rsidRPr="000E0134">
        <w:rPr>
          <w:rFonts w:ascii="Times New Roman" w:hAnsi="Times New Roman"/>
          <w:sz w:val="27"/>
          <w:szCs w:val="27"/>
        </w:rPr>
        <w:t>các cấp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2F1693" w:rsidRDefault="002F1693" w:rsidP="0072345A">
      <w:pPr>
        <w:spacing w:before="60" w:after="0"/>
        <w:ind w:left="-180" w:firstLine="900"/>
        <w:jc w:val="both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szCs w:val="27"/>
        </w:rPr>
        <w:t xml:space="preserve">2. Đầu tư cơ sở vật chất, kinh phí </w:t>
      </w:r>
    </w:p>
    <w:p w:rsidR="002F1693" w:rsidRPr="000E0134" w:rsidRDefault="002F1693" w:rsidP="0072345A">
      <w:pPr>
        <w:spacing w:before="60" w:after="0"/>
        <w:ind w:left="-181" w:firstLine="902"/>
        <w:jc w:val="both"/>
        <w:rPr>
          <w:rFonts w:ascii="Times New Roman" w:hAnsi="Times New Roman"/>
          <w:b/>
          <w:sz w:val="27"/>
          <w:szCs w:val="27"/>
        </w:rPr>
      </w:pPr>
      <w:r w:rsidRPr="0072345A">
        <w:rPr>
          <w:rFonts w:ascii="Times New Roman" w:hAnsi="Times New Roman"/>
          <w:b/>
          <w:sz w:val="27"/>
          <w:szCs w:val="27"/>
        </w:rPr>
        <w:t>3. Công tác</w:t>
      </w:r>
      <w:r w:rsidRPr="000E0134">
        <w:rPr>
          <w:rFonts w:ascii="Times New Roman" w:hAnsi="Times New Roman"/>
          <w:b/>
          <w:sz w:val="27"/>
          <w:szCs w:val="27"/>
        </w:rPr>
        <w:t xml:space="preserve"> bồi dưỡng đội ngũ giáo viên</w:t>
      </w:r>
    </w:p>
    <w:p w:rsidR="002F1693" w:rsidRPr="000E0134" w:rsidRDefault="002F1693" w:rsidP="0072345A">
      <w:pPr>
        <w:spacing w:before="60" w:after="0"/>
        <w:ind w:left="-181" w:firstLine="902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72345A">
        <w:rPr>
          <w:rFonts w:ascii="Times New Roman" w:hAnsi="Times New Roman"/>
          <w:b/>
          <w:sz w:val="27"/>
          <w:szCs w:val="27"/>
        </w:rPr>
        <w:t>4. T</w:t>
      </w:r>
      <w:r w:rsidRPr="0072345A">
        <w:rPr>
          <w:rFonts w:ascii="Times New Roman" w:hAnsi="Times New Roman"/>
          <w:b/>
          <w:color w:val="000000"/>
          <w:sz w:val="27"/>
          <w:szCs w:val="27"/>
        </w:rPr>
        <w:t>ổ</w:t>
      </w:r>
      <w:r w:rsidRPr="000E0134">
        <w:rPr>
          <w:rFonts w:ascii="Times New Roman" w:hAnsi="Times New Roman"/>
          <w:b/>
          <w:color w:val="000000"/>
          <w:sz w:val="27"/>
          <w:szCs w:val="27"/>
        </w:rPr>
        <w:t xml:space="preserve"> chức </w:t>
      </w:r>
      <w:r>
        <w:rPr>
          <w:rFonts w:ascii="Times New Roman" w:hAnsi="Times New Roman"/>
          <w:b/>
          <w:color w:val="000000"/>
          <w:sz w:val="27"/>
          <w:szCs w:val="27"/>
        </w:rPr>
        <w:t xml:space="preserve">tập huấn, </w:t>
      </w:r>
      <w:r w:rsidRPr="000E0134">
        <w:rPr>
          <w:rFonts w:ascii="Times New Roman" w:hAnsi="Times New Roman"/>
          <w:b/>
          <w:color w:val="000000"/>
          <w:sz w:val="27"/>
          <w:szCs w:val="27"/>
        </w:rPr>
        <w:t>hội thảo chuyên đề</w:t>
      </w:r>
      <w:r>
        <w:rPr>
          <w:rFonts w:ascii="Times New Roman" w:hAnsi="Times New Roman"/>
          <w:b/>
          <w:color w:val="000000"/>
          <w:sz w:val="27"/>
          <w:szCs w:val="27"/>
        </w:rPr>
        <w:t xml:space="preserve"> trong quá trình triển khai chuyên đề</w:t>
      </w:r>
    </w:p>
    <w:p w:rsidR="002F1693" w:rsidRPr="000E0134" w:rsidRDefault="002F1693" w:rsidP="004F174F">
      <w:pPr>
        <w:spacing w:before="60" w:after="0"/>
        <w:ind w:left="-181" w:firstLine="902"/>
        <w:jc w:val="both"/>
        <w:rPr>
          <w:rFonts w:ascii="Times New Roman" w:hAnsi="Times New Roman"/>
          <w:b/>
          <w:sz w:val="27"/>
          <w:szCs w:val="27"/>
        </w:rPr>
      </w:pPr>
      <w:r w:rsidRPr="0072345A">
        <w:rPr>
          <w:rFonts w:ascii="Times New Roman" w:hAnsi="Times New Roman"/>
          <w:b/>
          <w:color w:val="000000"/>
          <w:spacing w:val="-4"/>
          <w:sz w:val="27"/>
          <w:szCs w:val="27"/>
        </w:rPr>
        <w:t>5.</w:t>
      </w:r>
      <w:r w:rsidRPr="000E0134">
        <w:rPr>
          <w:rFonts w:ascii="Times New Roman" w:hAnsi="Times New Roman"/>
          <w:b/>
          <w:color w:val="000000"/>
          <w:spacing w:val="-4"/>
          <w:sz w:val="27"/>
          <w:szCs w:val="27"/>
        </w:rPr>
        <w:t xml:space="preserve"> Tổ chức Cuộc thi </w:t>
      </w:r>
      <w:r w:rsidRPr="000E0134">
        <w:rPr>
          <w:rFonts w:ascii="Times New Roman" w:hAnsi="Times New Roman"/>
          <w:b/>
          <w:sz w:val="27"/>
          <w:szCs w:val="27"/>
        </w:rPr>
        <w:t>“Xây dựng môi trường giáo dục lấy trẻ làm trung tâm trong các cơ sở giáo dục mầm non”</w:t>
      </w:r>
      <w:r>
        <w:rPr>
          <w:rFonts w:ascii="Times New Roman" w:hAnsi="Times New Roman"/>
          <w:b/>
          <w:sz w:val="27"/>
          <w:szCs w:val="27"/>
        </w:rPr>
        <w:t>.</w:t>
      </w:r>
    </w:p>
    <w:p w:rsidR="002F1693" w:rsidRPr="000E0134" w:rsidRDefault="002F1693" w:rsidP="0072345A">
      <w:pPr>
        <w:spacing w:before="60" w:after="0"/>
        <w:ind w:left="-180" w:firstLine="900"/>
        <w:jc w:val="both"/>
        <w:rPr>
          <w:rFonts w:ascii="Times New Roman" w:hAnsi="Times New Roman"/>
          <w:b/>
          <w:spacing w:val="-4"/>
          <w:sz w:val="27"/>
          <w:szCs w:val="27"/>
        </w:rPr>
      </w:pPr>
      <w:r w:rsidRPr="0072345A">
        <w:rPr>
          <w:rFonts w:ascii="Times New Roman" w:hAnsi="Times New Roman"/>
          <w:b/>
          <w:color w:val="000000"/>
          <w:sz w:val="27"/>
          <w:szCs w:val="27"/>
        </w:rPr>
        <w:t xml:space="preserve">6.  </w:t>
      </w:r>
      <w:r w:rsidRPr="0072345A">
        <w:rPr>
          <w:rFonts w:ascii="Times New Roman" w:hAnsi="Times New Roman"/>
          <w:b/>
          <w:color w:val="000000"/>
          <w:spacing w:val="-2"/>
          <w:sz w:val="27"/>
          <w:szCs w:val="27"/>
        </w:rPr>
        <w:t>Kết</w:t>
      </w:r>
      <w:r>
        <w:rPr>
          <w:rFonts w:ascii="Times New Roman" w:hAnsi="Times New Roman"/>
          <w:b/>
          <w:color w:val="000000"/>
          <w:spacing w:val="-2"/>
          <w:sz w:val="27"/>
          <w:szCs w:val="27"/>
        </w:rPr>
        <w:t xml:space="preserve"> quả triển khai chuyên đề ở các cơ sở GDMN</w:t>
      </w:r>
    </w:p>
    <w:p w:rsidR="002F1693" w:rsidRDefault="002F1693" w:rsidP="0072345A">
      <w:pPr>
        <w:spacing w:before="60" w:after="0"/>
        <w:ind w:left="720"/>
        <w:jc w:val="both"/>
        <w:rPr>
          <w:rFonts w:ascii="Times New Roman" w:hAnsi="Times New Roman"/>
          <w:color w:val="000000"/>
          <w:sz w:val="27"/>
          <w:szCs w:val="27"/>
        </w:rPr>
      </w:pPr>
      <w:r w:rsidRPr="000E0134">
        <w:rPr>
          <w:rFonts w:ascii="Times New Roman" w:hAnsi="Times New Roman"/>
          <w:color w:val="000000"/>
          <w:sz w:val="27"/>
          <w:szCs w:val="27"/>
        </w:rPr>
        <w:t xml:space="preserve">a) Số cơ sở GDMN </w:t>
      </w:r>
      <w:r>
        <w:rPr>
          <w:rFonts w:ascii="Times New Roman" w:hAnsi="Times New Roman"/>
          <w:color w:val="000000"/>
          <w:sz w:val="27"/>
          <w:szCs w:val="27"/>
        </w:rPr>
        <w:t xml:space="preserve">thực hiện chuyên đề </w:t>
      </w:r>
    </w:p>
    <w:p w:rsidR="002F1693" w:rsidRDefault="002F1693" w:rsidP="006F48A6">
      <w:pPr>
        <w:spacing w:before="60" w:after="0"/>
        <w:ind w:firstLine="720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b</w:t>
      </w:r>
      <w:r w:rsidRPr="000E0134">
        <w:rPr>
          <w:rFonts w:ascii="Times New Roman" w:hAnsi="Times New Roman"/>
          <w:color w:val="000000"/>
          <w:sz w:val="27"/>
          <w:szCs w:val="27"/>
        </w:rPr>
        <w:t xml:space="preserve">) </w:t>
      </w:r>
      <w:r>
        <w:rPr>
          <w:rFonts w:ascii="Times New Roman" w:hAnsi="Times New Roman"/>
          <w:color w:val="000000"/>
          <w:sz w:val="27"/>
          <w:szCs w:val="27"/>
        </w:rPr>
        <w:t>Việc xây dựng mô hình điểm thực hiện chuyên đề</w:t>
      </w:r>
    </w:p>
    <w:p w:rsidR="002F1693" w:rsidRPr="000E0134" w:rsidRDefault="002F1693" w:rsidP="006F48A6">
      <w:pPr>
        <w:spacing w:before="60" w:after="0"/>
        <w:ind w:firstLine="720"/>
        <w:jc w:val="both"/>
        <w:rPr>
          <w:rFonts w:ascii="Times New Roman" w:hAnsi="Times New Roman"/>
          <w:b/>
          <w:sz w:val="27"/>
          <w:szCs w:val="27"/>
        </w:rPr>
      </w:pPr>
      <w:r w:rsidRPr="0072345A">
        <w:rPr>
          <w:rFonts w:ascii="Times New Roman" w:hAnsi="Times New Roman"/>
          <w:b/>
          <w:sz w:val="27"/>
          <w:szCs w:val="27"/>
        </w:rPr>
        <w:t>7. Kết</w:t>
      </w:r>
      <w:r w:rsidRPr="000E0134">
        <w:rPr>
          <w:rFonts w:ascii="Times New Roman" w:hAnsi="Times New Roman"/>
          <w:b/>
          <w:sz w:val="27"/>
          <w:szCs w:val="27"/>
        </w:rPr>
        <w:t xml:space="preserve"> quả thực hiện các Tiêu chí kèm theo Kế hoạch số 56/KH-BGDĐT</w:t>
      </w:r>
      <w:r w:rsidRPr="000E0134">
        <w:rPr>
          <w:rFonts w:ascii="Times New Roman" w:hAnsi="Times New Roman"/>
          <w:sz w:val="27"/>
          <w:szCs w:val="27"/>
        </w:rPr>
        <w:t xml:space="preserve"> </w:t>
      </w:r>
    </w:p>
    <w:p w:rsidR="002F1693" w:rsidRPr="0071419D" w:rsidRDefault="002F1693" w:rsidP="0072345A">
      <w:pPr>
        <w:spacing w:before="60" w:after="0"/>
        <w:ind w:firstLine="720"/>
        <w:jc w:val="both"/>
        <w:rPr>
          <w:rFonts w:ascii="Times New Roman" w:hAnsi="Times New Roman"/>
          <w:i/>
          <w:color w:val="000000"/>
          <w:sz w:val="27"/>
          <w:szCs w:val="27"/>
        </w:rPr>
      </w:pPr>
      <w:r w:rsidRPr="0071419D">
        <w:rPr>
          <w:rFonts w:ascii="Times New Roman" w:hAnsi="Times New Roman"/>
          <w:color w:val="000000"/>
          <w:sz w:val="27"/>
          <w:szCs w:val="27"/>
        </w:rPr>
        <w:t xml:space="preserve">Những kết quả đạt được, những sáng tạo của địa phương trong thực hiện 5 nội dung/tiêu chí ban hành kèm theo Kế hoạch số 56/KH-BGDĐT </w:t>
      </w:r>
      <w:r>
        <w:rPr>
          <w:rFonts w:ascii="Times New Roman" w:hAnsi="Times New Roman"/>
          <w:color w:val="000000"/>
          <w:sz w:val="27"/>
          <w:szCs w:val="27"/>
        </w:rPr>
        <w:t>(</w:t>
      </w:r>
      <w:r w:rsidRPr="0071419D">
        <w:rPr>
          <w:rFonts w:ascii="Times New Roman" w:hAnsi="Times New Roman"/>
          <w:i/>
          <w:color w:val="000000"/>
          <w:sz w:val="27"/>
          <w:szCs w:val="27"/>
        </w:rPr>
        <w:t xml:space="preserve">báo cáo đầy đủ, cụ thể nội dung các tiêu chí): </w:t>
      </w:r>
    </w:p>
    <w:p w:rsidR="002F1693" w:rsidRPr="00B1718D" w:rsidRDefault="002F1693" w:rsidP="0072345A">
      <w:pPr>
        <w:spacing w:before="60" w:after="0"/>
        <w:ind w:firstLine="720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7.1.</w:t>
      </w:r>
      <w:r w:rsidRPr="00B1718D">
        <w:rPr>
          <w:rFonts w:ascii="Times New Roman" w:hAnsi="Times New Roman"/>
          <w:color w:val="000000"/>
          <w:sz w:val="27"/>
          <w:szCs w:val="27"/>
        </w:rPr>
        <w:t xml:space="preserve"> Xây dựng môi trường vật chất, môi trường xã hội trong và ngoài lớp học;</w:t>
      </w:r>
    </w:p>
    <w:p w:rsidR="002F1693" w:rsidRPr="00B1718D" w:rsidRDefault="002F1693" w:rsidP="0072345A">
      <w:pPr>
        <w:spacing w:before="60" w:after="0"/>
        <w:ind w:firstLine="720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7.2.</w:t>
      </w:r>
      <w:r w:rsidRPr="00B1718D">
        <w:rPr>
          <w:rFonts w:ascii="Times New Roman" w:hAnsi="Times New Roman"/>
          <w:color w:val="000000"/>
          <w:sz w:val="27"/>
          <w:szCs w:val="27"/>
        </w:rPr>
        <w:t xml:space="preserve"> Xây dựng kế hoạch giáo dụ</w:t>
      </w:r>
      <w:r>
        <w:rPr>
          <w:rFonts w:ascii="Times New Roman" w:hAnsi="Times New Roman"/>
          <w:color w:val="000000"/>
          <w:sz w:val="27"/>
          <w:szCs w:val="27"/>
        </w:rPr>
        <w:t>c</w:t>
      </w:r>
      <w:r w:rsidRPr="00B1718D">
        <w:rPr>
          <w:rFonts w:ascii="Times New Roman" w:hAnsi="Times New Roman"/>
          <w:color w:val="000000"/>
          <w:sz w:val="27"/>
          <w:szCs w:val="27"/>
        </w:rPr>
        <w:t xml:space="preserve">; </w:t>
      </w:r>
    </w:p>
    <w:p w:rsidR="002F1693" w:rsidRPr="00B1718D" w:rsidRDefault="002F1693" w:rsidP="0072345A">
      <w:pPr>
        <w:spacing w:before="60" w:after="0"/>
        <w:ind w:firstLine="720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7.3.</w:t>
      </w:r>
      <w:r w:rsidRPr="00B1718D">
        <w:rPr>
          <w:rFonts w:ascii="Times New Roman" w:hAnsi="Times New Roman"/>
          <w:color w:val="000000"/>
          <w:sz w:val="27"/>
          <w:szCs w:val="27"/>
        </w:rPr>
        <w:t xml:space="preserve"> Đổi mới tổ chức các hoạt động chăm sóc giáo dục trẻ; </w:t>
      </w:r>
    </w:p>
    <w:p w:rsidR="002F1693" w:rsidRPr="00B1718D" w:rsidRDefault="002F1693" w:rsidP="0072345A">
      <w:pPr>
        <w:spacing w:before="60" w:after="0"/>
        <w:ind w:firstLine="720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7.4.</w:t>
      </w:r>
      <w:r w:rsidRPr="00B1718D">
        <w:rPr>
          <w:rFonts w:ascii="Times New Roman" w:hAnsi="Times New Roman"/>
          <w:color w:val="000000"/>
          <w:sz w:val="27"/>
          <w:szCs w:val="27"/>
        </w:rPr>
        <w:t xml:space="preserve"> Đánh giá sự phát triển của trẻ; </w:t>
      </w:r>
    </w:p>
    <w:p w:rsidR="002F1693" w:rsidRPr="00B1718D" w:rsidRDefault="002F1693" w:rsidP="0072345A">
      <w:pPr>
        <w:spacing w:before="60" w:after="0"/>
        <w:ind w:firstLine="720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7.5.</w:t>
      </w:r>
      <w:r w:rsidRPr="00B1718D">
        <w:rPr>
          <w:rFonts w:ascii="Times New Roman" w:hAnsi="Times New Roman"/>
          <w:color w:val="000000"/>
          <w:sz w:val="27"/>
          <w:szCs w:val="27"/>
        </w:rPr>
        <w:t xml:space="preserve"> Công tác tuyên truyền, phối hợp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B1718D">
        <w:rPr>
          <w:rFonts w:ascii="Times New Roman" w:hAnsi="Times New Roman"/>
          <w:color w:val="000000"/>
          <w:sz w:val="27"/>
          <w:szCs w:val="27"/>
        </w:rPr>
        <w:t xml:space="preserve">giữa nhà trường, </w:t>
      </w:r>
      <w:r>
        <w:rPr>
          <w:rFonts w:ascii="Times New Roman" w:hAnsi="Times New Roman"/>
          <w:color w:val="000000"/>
          <w:sz w:val="27"/>
          <w:szCs w:val="27"/>
        </w:rPr>
        <w:t>cha mẹ và cộng đồng trong giáo dục lấy trẻ làm trung tâm</w:t>
      </w:r>
      <w:r w:rsidRPr="00B1718D">
        <w:rPr>
          <w:rFonts w:ascii="Times New Roman" w:hAnsi="Times New Roman"/>
          <w:color w:val="000000"/>
          <w:sz w:val="27"/>
          <w:szCs w:val="27"/>
        </w:rPr>
        <w:t xml:space="preserve">. </w:t>
      </w:r>
    </w:p>
    <w:p w:rsidR="002F1693" w:rsidRDefault="002F1693" w:rsidP="0072345A">
      <w:pPr>
        <w:spacing w:before="60" w:after="0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71419D">
        <w:rPr>
          <w:rFonts w:ascii="Times New Roman" w:hAnsi="Times New Roman"/>
          <w:b/>
          <w:i/>
          <w:color w:val="000000"/>
          <w:sz w:val="27"/>
          <w:szCs w:val="27"/>
        </w:rPr>
        <w:t xml:space="preserve"> </w:t>
      </w:r>
      <w:r w:rsidRPr="0071419D">
        <w:rPr>
          <w:rFonts w:ascii="Times New Roman" w:hAnsi="Times New Roman"/>
          <w:b/>
          <w:i/>
          <w:color w:val="000000"/>
          <w:sz w:val="27"/>
          <w:szCs w:val="27"/>
        </w:rPr>
        <w:tab/>
      </w:r>
      <w:r w:rsidRPr="0072345A">
        <w:rPr>
          <w:rFonts w:ascii="Times New Roman" w:hAnsi="Times New Roman"/>
          <w:b/>
          <w:color w:val="000000"/>
          <w:sz w:val="27"/>
          <w:szCs w:val="27"/>
        </w:rPr>
        <w:t>8. Tổ</w:t>
      </w:r>
      <w:r w:rsidRPr="00F3541B">
        <w:rPr>
          <w:rFonts w:ascii="Times New Roman" w:hAnsi="Times New Roman"/>
          <w:b/>
          <w:color w:val="000000"/>
          <w:sz w:val="27"/>
          <w:szCs w:val="27"/>
        </w:rPr>
        <w:t xml:space="preserve"> chức tổng kết</w:t>
      </w:r>
      <w:r>
        <w:rPr>
          <w:rFonts w:ascii="Times New Roman" w:hAnsi="Times New Roman"/>
          <w:b/>
          <w:color w:val="000000"/>
          <w:sz w:val="27"/>
          <w:szCs w:val="27"/>
        </w:rPr>
        <w:t xml:space="preserve"> 5 năm thực hiện chuyên đề</w:t>
      </w:r>
    </w:p>
    <w:p w:rsidR="002F1693" w:rsidRPr="00D01BEB" w:rsidRDefault="002F1693" w:rsidP="0072345A">
      <w:pPr>
        <w:spacing w:before="60" w:after="0"/>
        <w:ind w:left="-181" w:firstLine="902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D01BEB">
        <w:rPr>
          <w:rFonts w:ascii="Times New Roman" w:hAnsi="Times New Roman"/>
          <w:b/>
          <w:spacing w:val="-4"/>
          <w:sz w:val="24"/>
          <w:szCs w:val="24"/>
        </w:rPr>
        <w:t>II. ĐÁNH GIÁ CHUNG</w:t>
      </w:r>
    </w:p>
    <w:p w:rsidR="002F1693" w:rsidRPr="004F174F" w:rsidRDefault="002F1693" w:rsidP="0072345A">
      <w:pPr>
        <w:spacing w:before="60" w:after="0"/>
        <w:ind w:firstLine="720"/>
        <w:jc w:val="both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szCs w:val="27"/>
        </w:rPr>
        <w:t xml:space="preserve">1. </w:t>
      </w:r>
      <w:r w:rsidRPr="004F174F">
        <w:rPr>
          <w:rFonts w:ascii="Times New Roman" w:hAnsi="Times New Roman"/>
          <w:b/>
          <w:color w:val="000000"/>
          <w:sz w:val="27"/>
          <w:szCs w:val="27"/>
        </w:rPr>
        <w:t>Kết quả nổi bật</w:t>
      </w:r>
    </w:p>
    <w:p w:rsidR="002F1693" w:rsidRPr="004F174F" w:rsidRDefault="002F1693" w:rsidP="0072345A">
      <w:pPr>
        <w:spacing w:before="60" w:after="0"/>
        <w:ind w:firstLine="720"/>
        <w:jc w:val="both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szCs w:val="27"/>
        </w:rPr>
        <w:t xml:space="preserve">2. </w:t>
      </w:r>
      <w:r w:rsidRPr="004F174F">
        <w:rPr>
          <w:rFonts w:ascii="Times New Roman" w:hAnsi="Times New Roman"/>
          <w:b/>
          <w:color w:val="000000"/>
          <w:sz w:val="27"/>
          <w:szCs w:val="27"/>
        </w:rPr>
        <w:t xml:space="preserve">Khó khăn, hạn chế </w:t>
      </w:r>
    </w:p>
    <w:p w:rsidR="002F1693" w:rsidRPr="00D01BEB" w:rsidRDefault="002F1693" w:rsidP="002C0B52">
      <w:pPr>
        <w:spacing w:before="60" w:after="60" w:line="240" w:lineRule="auto"/>
        <w:ind w:firstLine="720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D01BEB">
        <w:rPr>
          <w:rFonts w:ascii="Times New Roman" w:hAnsi="Times New Roman"/>
          <w:b/>
          <w:spacing w:val="-4"/>
          <w:sz w:val="24"/>
          <w:szCs w:val="24"/>
        </w:rPr>
        <w:t>III. ĐỀ XUẤT  PHƯƠNG HƯỚNG</w:t>
      </w:r>
    </w:p>
    <w:p w:rsidR="002F1693" w:rsidRPr="008879CA" w:rsidRDefault="002F1693" w:rsidP="002C0B52">
      <w:pPr>
        <w:spacing w:before="60" w:after="60" w:line="240" w:lineRule="auto"/>
        <w:ind w:firstLine="710"/>
        <w:jc w:val="both"/>
        <w:rPr>
          <w:rFonts w:ascii="Times New Roman" w:hAnsi="Times New Roman"/>
          <w:b/>
          <w:spacing w:val="-4"/>
          <w:sz w:val="27"/>
          <w:szCs w:val="27"/>
        </w:rPr>
      </w:pPr>
      <w:r w:rsidRPr="008879CA">
        <w:rPr>
          <w:rFonts w:ascii="Times New Roman" w:hAnsi="Times New Roman"/>
          <w:b/>
          <w:spacing w:val="-4"/>
          <w:sz w:val="27"/>
          <w:szCs w:val="27"/>
        </w:rPr>
        <w:t>1</w:t>
      </w:r>
      <w:r>
        <w:rPr>
          <w:rFonts w:ascii="Times New Roman" w:hAnsi="Times New Roman"/>
          <w:spacing w:val="-4"/>
          <w:sz w:val="27"/>
          <w:szCs w:val="27"/>
        </w:rPr>
        <w:t xml:space="preserve">. </w:t>
      </w:r>
      <w:r w:rsidRPr="008879CA">
        <w:rPr>
          <w:rFonts w:ascii="Times New Roman" w:hAnsi="Times New Roman"/>
          <w:b/>
          <w:spacing w:val="-4"/>
          <w:sz w:val="27"/>
          <w:szCs w:val="27"/>
        </w:rPr>
        <w:t>Đối với địa phương</w:t>
      </w:r>
    </w:p>
    <w:p w:rsidR="002F1693" w:rsidRPr="009D5FF9" w:rsidRDefault="002F1693" w:rsidP="009D5FF9">
      <w:pPr>
        <w:spacing w:before="60" w:after="60" w:line="240" w:lineRule="auto"/>
        <w:ind w:firstLine="710"/>
        <w:jc w:val="both"/>
        <w:rPr>
          <w:rFonts w:ascii="Times New Roman" w:hAnsi="Times New Roman"/>
          <w:b/>
          <w:spacing w:val="-4"/>
          <w:sz w:val="27"/>
          <w:szCs w:val="27"/>
        </w:rPr>
      </w:pPr>
      <w:r w:rsidRPr="008879CA">
        <w:rPr>
          <w:rFonts w:ascii="Times New Roman" w:hAnsi="Times New Roman"/>
          <w:b/>
          <w:spacing w:val="-4"/>
          <w:sz w:val="27"/>
          <w:szCs w:val="27"/>
        </w:rPr>
        <w:t xml:space="preserve">2. Đối với </w:t>
      </w:r>
      <w:r>
        <w:rPr>
          <w:rFonts w:ascii="Times New Roman" w:hAnsi="Times New Roman"/>
          <w:b/>
          <w:spacing w:val="-4"/>
          <w:sz w:val="27"/>
          <w:szCs w:val="27"/>
        </w:rPr>
        <w:t>cấc cấp</w:t>
      </w:r>
    </w:p>
    <w:sectPr w:rsidR="002F1693" w:rsidRPr="009D5FF9" w:rsidSect="009D5FF9">
      <w:pgSz w:w="12240" w:h="15840"/>
      <w:pgMar w:top="680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693" w:rsidRDefault="002F1693" w:rsidP="00356BBB">
      <w:pPr>
        <w:spacing w:after="0" w:line="240" w:lineRule="auto"/>
      </w:pPr>
      <w:r>
        <w:separator/>
      </w:r>
    </w:p>
  </w:endnote>
  <w:endnote w:type="continuationSeparator" w:id="0">
    <w:p w:rsidR="002F1693" w:rsidRDefault="002F1693" w:rsidP="00356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693" w:rsidRDefault="002F1693" w:rsidP="00356BBB">
      <w:pPr>
        <w:spacing w:after="0" w:line="240" w:lineRule="auto"/>
      </w:pPr>
      <w:r>
        <w:separator/>
      </w:r>
    </w:p>
  </w:footnote>
  <w:footnote w:type="continuationSeparator" w:id="0">
    <w:p w:rsidR="002F1693" w:rsidRDefault="002F1693" w:rsidP="00356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E2A7E"/>
    <w:multiLevelType w:val="hybridMultilevel"/>
    <w:tmpl w:val="0E2C1164"/>
    <w:lvl w:ilvl="0" w:tplc="AB44FA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DE12BFE"/>
    <w:multiLevelType w:val="hybridMultilevel"/>
    <w:tmpl w:val="93EAF52A"/>
    <w:lvl w:ilvl="0" w:tplc="2D00D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D2096"/>
    <w:multiLevelType w:val="hybridMultilevel"/>
    <w:tmpl w:val="367A3ED0"/>
    <w:lvl w:ilvl="0" w:tplc="6BAE6E2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A2C219B"/>
    <w:multiLevelType w:val="hybridMultilevel"/>
    <w:tmpl w:val="36D0229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B1374B"/>
    <w:multiLevelType w:val="hybridMultilevel"/>
    <w:tmpl w:val="B590F310"/>
    <w:lvl w:ilvl="0" w:tplc="5930FA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71D20"/>
    <w:multiLevelType w:val="hybridMultilevel"/>
    <w:tmpl w:val="C324D05C"/>
    <w:lvl w:ilvl="0" w:tplc="0944F89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>
    <w:nsid w:val="55AD11CE"/>
    <w:multiLevelType w:val="hybridMultilevel"/>
    <w:tmpl w:val="B33A395E"/>
    <w:lvl w:ilvl="0" w:tplc="BDA60A7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5B0F1B0D"/>
    <w:multiLevelType w:val="hybridMultilevel"/>
    <w:tmpl w:val="7DA0EE2A"/>
    <w:lvl w:ilvl="0" w:tplc="18D02B5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C017F37"/>
    <w:multiLevelType w:val="hybridMultilevel"/>
    <w:tmpl w:val="C43A6B80"/>
    <w:lvl w:ilvl="0" w:tplc="77B037DE">
      <w:start w:val="1"/>
      <w:numFmt w:val="upp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128"/>
    <w:rsid w:val="00013A21"/>
    <w:rsid w:val="00024FF2"/>
    <w:rsid w:val="00031ACF"/>
    <w:rsid w:val="00033F29"/>
    <w:rsid w:val="00034B0F"/>
    <w:rsid w:val="00042F23"/>
    <w:rsid w:val="000569C1"/>
    <w:rsid w:val="00066690"/>
    <w:rsid w:val="00074478"/>
    <w:rsid w:val="000768D3"/>
    <w:rsid w:val="00077CA1"/>
    <w:rsid w:val="0008163C"/>
    <w:rsid w:val="0008597A"/>
    <w:rsid w:val="000919ED"/>
    <w:rsid w:val="000A2D0F"/>
    <w:rsid w:val="000A585E"/>
    <w:rsid w:val="000C3F88"/>
    <w:rsid w:val="000D7C11"/>
    <w:rsid w:val="000E0134"/>
    <w:rsid w:val="000E664A"/>
    <w:rsid w:val="000F03D1"/>
    <w:rsid w:val="000F4CF5"/>
    <w:rsid w:val="00101F4E"/>
    <w:rsid w:val="0010636B"/>
    <w:rsid w:val="00110343"/>
    <w:rsid w:val="00116A77"/>
    <w:rsid w:val="00124070"/>
    <w:rsid w:val="00127D30"/>
    <w:rsid w:val="001314DA"/>
    <w:rsid w:val="00132A0C"/>
    <w:rsid w:val="00146A82"/>
    <w:rsid w:val="001475F2"/>
    <w:rsid w:val="00150C6F"/>
    <w:rsid w:val="001548AD"/>
    <w:rsid w:val="00163191"/>
    <w:rsid w:val="001750E0"/>
    <w:rsid w:val="00181BF1"/>
    <w:rsid w:val="00182AAC"/>
    <w:rsid w:val="00187D2D"/>
    <w:rsid w:val="001B01E4"/>
    <w:rsid w:val="001B0FB4"/>
    <w:rsid w:val="001B2752"/>
    <w:rsid w:val="001B4D89"/>
    <w:rsid w:val="001B7958"/>
    <w:rsid w:val="001C0742"/>
    <w:rsid w:val="001F56CD"/>
    <w:rsid w:val="00242444"/>
    <w:rsid w:val="00242893"/>
    <w:rsid w:val="00260B03"/>
    <w:rsid w:val="0026254B"/>
    <w:rsid w:val="00263974"/>
    <w:rsid w:val="00271E16"/>
    <w:rsid w:val="0027417A"/>
    <w:rsid w:val="002926BF"/>
    <w:rsid w:val="002B1FCD"/>
    <w:rsid w:val="002C0B52"/>
    <w:rsid w:val="002D52C2"/>
    <w:rsid w:val="002D70C4"/>
    <w:rsid w:val="002F1693"/>
    <w:rsid w:val="00310087"/>
    <w:rsid w:val="00344F8B"/>
    <w:rsid w:val="003450FF"/>
    <w:rsid w:val="00356BBB"/>
    <w:rsid w:val="00391B4A"/>
    <w:rsid w:val="00396417"/>
    <w:rsid w:val="003A3FFF"/>
    <w:rsid w:val="003B1004"/>
    <w:rsid w:val="003B6F81"/>
    <w:rsid w:val="003B6FB8"/>
    <w:rsid w:val="003C2968"/>
    <w:rsid w:val="003D7B40"/>
    <w:rsid w:val="003F2B12"/>
    <w:rsid w:val="004160F5"/>
    <w:rsid w:val="004307E0"/>
    <w:rsid w:val="004466AA"/>
    <w:rsid w:val="00465FA3"/>
    <w:rsid w:val="00495C8E"/>
    <w:rsid w:val="004A4991"/>
    <w:rsid w:val="004A7688"/>
    <w:rsid w:val="004B0AD9"/>
    <w:rsid w:val="004B21CB"/>
    <w:rsid w:val="004B2279"/>
    <w:rsid w:val="004B7E78"/>
    <w:rsid w:val="004C0351"/>
    <w:rsid w:val="004C13D5"/>
    <w:rsid w:val="004C16D8"/>
    <w:rsid w:val="004C6D95"/>
    <w:rsid w:val="004D5263"/>
    <w:rsid w:val="004D5324"/>
    <w:rsid w:val="004E68D2"/>
    <w:rsid w:val="004F174F"/>
    <w:rsid w:val="005207FA"/>
    <w:rsid w:val="00523F43"/>
    <w:rsid w:val="00542128"/>
    <w:rsid w:val="005548F2"/>
    <w:rsid w:val="005560F1"/>
    <w:rsid w:val="0056067F"/>
    <w:rsid w:val="005932ED"/>
    <w:rsid w:val="00595A52"/>
    <w:rsid w:val="00597535"/>
    <w:rsid w:val="005B2180"/>
    <w:rsid w:val="005B35AC"/>
    <w:rsid w:val="005C2085"/>
    <w:rsid w:val="005D1E72"/>
    <w:rsid w:val="005E5B96"/>
    <w:rsid w:val="005E72B2"/>
    <w:rsid w:val="006038A1"/>
    <w:rsid w:val="00614F6A"/>
    <w:rsid w:val="00640C66"/>
    <w:rsid w:val="00643F84"/>
    <w:rsid w:val="00673EEB"/>
    <w:rsid w:val="00683B7F"/>
    <w:rsid w:val="006B6BED"/>
    <w:rsid w:val="006D30E3"/>
    <w:rsid w:val="006D506E"/>
    <w:rsid w:val="006E247D"/>
    <w:rsid w:val="006E6A89"/>
    <w:rsid w:val="006F48A6"/>
    <w:rsid w:val="0071419D"/>
    <w:rsid w:val="0072345A"/>
    <w:rsid w:val="00743401"/>
    <w:rsid w:val="00757159"/>
    <w:rsid w:val="00762A7C"/>
    <w:rsid w:val="007A607F"/>
    <w:rsid w:val="007B6A42"/>
    <w:rsid w:val="007D7AB1"/>
    <w:rsid w:val="007F1E00"/>
    <w:rsid w:val="007F71DE"/>
    <w:rsid w:val="00800C77"/>
    <w:rsid w:val="00835CF5"/>
    <w:rsid w:val="00840554"/>
    <w:rsid w:val="008417CE"/>
    <w:rsid w:val="00857B7B"/>
    <w:rsid w:val="00860810"/>
    <w:rsid w:val="008629A7"/>
    <w:rsid w:val="0086740B"/>
    <w:rsid w:val="00870BBA"/>
    <w:rsid w:val="008859F6"/>
    <w:rsid w:val="008879CA"/>
    <w:rsid w:val="008938AB"/>
    <w:rsid w:val="00894F1C"/>
    <w:rsid w:val="008963E4"/>
    <w:rsid w:val="008A5F04"/>
    <w:rsid w:val="008B5F82"/>
    <w:rsid w:val="008D0265"/>
    <w:rsid w:val="008D1208"/>
    <w:rsid w:val="008E4BF4"/>
    <w:rsid w:val="008F3DA4"/>
    <w:rsid w:val="00901FB2"/>
    <w:rsid w:val="009156D2"/>
    <w:rsid w:val="00922DB4"/>
    <w:rsid w:val="009529E6"/>
    <w:rsid w:val="00971141"/>
    <w:rsid w:val="00977A51"/>
    <w:rsid w:val="009804F6"/>
    <w:rsid w:val="00985F25"/>
    <w:rsid w:val="009C21C9"/>
    <w:rsid w:val="009D5FF9"/>
    <w:rsid w:val="009E7442"/>
    <w:rsid w:val="00A242D3"/>
    <w:rsid w:val="00A27342"/>
    <w:rsid w:val="00A355F3"/>
    <w:rsid w:val="00A372B5"/>
    <w:rsid w:val="00A52913"/>
    <w:rsid w:val="00A6688A"/>
    <w:rsid w:val="00A77392"/>
    <w:rsid w:val="00A819C7"/>
    <w:rsid w:val="00A83C95"/>
    <w:rsid w:val="00A868FA"/>
    <w:rsid w:val="00AD0048"/>
    <w:rsid w:val="00AD7036"/>
    <w:rsid w:val="00AE4111"/>
    <w:rsid w:val="00AE6950"/>
    <w:rsid w:val="00AF60F7"/>
    <w:rsid w:val="00B1718D"/>
    <w:rsid w:val="00B83F69"/>
    <w:rsid w:val="00BA58C5"/>
    <w:rsid w:val="00BA592B"/>
    <w:rsid w:val="00BB5FFF"/>
    <w:rsid w:val="00BC01A4"/>
    <w:rsid w:val="00BD7A22"/>
    <w:rsid w:val="00BF5203"/>
    <w:rsid w:val="00C0480F"/>
    <w:rsid w:val="00C04F1C"/>
    <w:rsid w:val="00C13930"/>
    <w:rsid w:val="00C260D6"/>
    <w:rsid w:val="00C2642A"/>
    <w:rsid w:val="00C37BFA"/>
    <w:rsid w:val="00C44246"/>
    <w:rsid w:val="00C94CD6"/>
    <w:rsid w:val="00CA18C5"/>
    <w:rsid w:val="00CC2F05"/>
    <w:rsid w:val="00CD5F4A"/>
    <w:rsid w:val="00CD7667"/>
    <w:rsid w:val="00CE5DBA"/>
    <w:rsid w:val="00CF12C8"/>
    <w:rsid w:val="00CF1EAD"/>
    <w:rsid w:val="00D01BEB"/>
    <w:rsid w:val="00D14529"/>
    <w:rsid w:val="00D16C8C"/>
    <w:rsid w:val="00D20C7B"/>
    <w:rsid w:val="00D32041"/>
    <w:rsid w:val="00D62E56"/>
    <w:rsid w:val="00D738FC"/>
    <w:rsid w:val="00DA5463"/>
    <w:rsid w:val="00DA7649"/>
    <w:rsid w:val="00DB7A82"/>
    <w:rsid w:val="00DC24AC"/>
    <w:rsid w:val="00DC6962"/>
    <w:rsid w:val="00DC7497"/>
    <w:rsid w:val="00DD6B5D"/>
    <w:rsid w:val="00E017B2"/>
    <w:rsid w:val="00E1756E"/>
    <w:rsid w:val="00E20A14"/>
    <w:rsid w:val="00E20FC8"/>
    <w:rsid w:val="00E2312D"/>
    <w:rsid w:val="00E24BBA"/>
    <w:rsid w:val="00E40750"/>
    <w:rsid w:val="00E47B27"/>
    <w:rsid w:val="00E47D4B"/>
    <w:rsid w:val="00E531D8"/>
    <w:rsid w:val="00E60D9F"/>
    <w:rsid w:val="00E654FA"/>
    <w:rsid w:val="00E7749A"/>
    <w:rsid w:val="00EC15FB"/>
    <w:rsid w:val="00EE1210"/>
    <w:rsid w:val="00EE14D1"/>
    <w:rsid w:val="00EE1B9B"/>
    <w:rsid w:val="00F125F0"/>
    <w:rsid w:val="00F1500F"/>
    <w:rsid w:val="00F3541B"/>
    <w:rsid w:val="00F50D93"/>
    <w:rsid w:val="00F5301C"/>
    <w:rsid w:val="00F66A4F"/>
    <w:rsid w:val="00F76578"/>
    <w:rsid w:val="00F82A97"/>
    <w:rsid w:val="00FA1838"/>
    <w:rsid w:val="00FE58DB"/>
    <w:rsid w:val="00FF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velope return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07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4212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23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3F43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rsid w:val="00495C8E"/>
    <w:pPr>
      <w:spacing w:after="0" w:line="240" w:lineRule="auto"/>
    </w:pPr>
    <w:rPr>
      <w:rFonts w:ascii=".VnTimeH" w:hAnsi=".VnTimeH" w:cs="Arial"/>
      <w:b/>
      <w:bCs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495C8E"/>
    <w:pPr>
      <w:spacing w:after="120" w:line="240" w:lineRule="auto"/>
    </w:pPr>
    <w:rPr>
      <w:rFonts w:ascii=".VnTime" w:hAnsi=".VnTime"/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95C8E"/>
    <w:rPr>
      <w:rFonts w:ascii=".VnTime" w:hAnsi=".VnTime" w:cs="Times New Roman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uiPriority w:val="99"/>
    <w:rsid w:val="00495C8E"/>
    <w:rPr>
      <w:rFonts w:cs="Times New Roman"/>
    </w:rPr>
  </w:style>
  <w:style w:type="character" w:styleId="Strong">
    <w:name w:val="Strong"/>
    <w:basedOn w:val="DefaultParagraphFont"/>
    <w:uiPriority w:val="99"/>
    <w:qFormat/>
    <w:rsid w:val="00495C8E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356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56BB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56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56BBB"/>
    <w:rPr>
      <w:rFonts w:cs="Times New Roman"/>
    </w:rPr>
  </w:style>
  <w:style w:type="paragraph" w:customStyle="1" w:styleId="CharCharCharCharCharCharCharCharCharChar">
    <w:name w:val="Char Char Char Char Char Char Char Char Char Char"/>
    <w:basedOn w:val="Normal"/>
    <w:uiPriority w:val="99"/>
    <w:semiHidden/>
    <w:rsid w:val="004B2279"/>
    <w:pPr>
      <w:spacing w:after="160" w:line="240" w:lineRule="exact"/>
    </w:pPr>
    <w:rPr>
      <w:rFonts w:ascii="Arial" w:hAnsi="Arial" w:cs="Arial"/>
    </w:rPr>
  </w:style>
  <w:style w:type="paragraph" w:styleId="ListParagraph">
    <w:name w:val="List Paragraph"/>
    <w:basedOn w:val="Normal"/>
    <w:uiPriority w:val="99"/>
    <w:qFormat/>
    <w:rsid w:val="004B2279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  <w:style w:type="character" w:styleId="Hyperlink">
    <w:name w:val="Hyperlink"/>
    <w:basedOn w:val="DefaultParagraphFont"/>
    <w:uiPriority w:val="99"/>
    <w:rsid w:val="007F1E0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37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256</TotalTime>
  <Pages>1</Pages>
  <Words>250</Words>
  <Characters>1430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30</cp:revision>
  <cp:lastPrinted>2019-09-19T07:21:00Z</cp:lastPrinted>
  <dcterms:created xsi:type="dcterms:W3CDTF">2019-09-07T03:25:00Z</dcterms:created>
  <dcterms:modified xsi:type="dcterms:W3CDTF">2019-09-30T01:04:00Z</dcterms:modified>
</cp:coreProperties>
</file>