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6B" w:rsidRPr="004B4517" w:rsidRDefault="00AF626B" w:rsidP="00AB2114">
      <w:pPr>
        <w:pStyle w:val="Tiu11"/>
        <w:keepNext/>
        <w:keepLines/>
        <w:shd w:val="clear" w:color="auto" w:fill="auto"/>
        <w:spacing w:line="288" w:lineRule="auto"/>
        <w:rPr>
          <w:sz w:val="24"/>
        </w:rPr>
      </w:pPr>
      <w:bookmarkStart w:id="0" w:name="bookmark0"/>
      <w:r w:rsidRPr="004B4517">
        <w:rPr>
          <w:sz w:val="24"/>
        </w:rPr>
        <w:t>CỘNG HOÀ XÃ HỘI CHỦ NGHĨA VIỆT NAM</w:t>
      </w:r>
    </w:p>
    <w:p w:rsidR="00AF626B" w:rsidRDefault="00AF626B" w:rsidP="003D132A">
      <w:pPr>
        <w:pStyle w:val="Tiu11"/>
        <w:keepNext/>
        <w:keepLines/>
        <w:shd w:val="clear" w:color="auto" w:fill="auto"/>
        <w:spacing w:line="360" w:lineRule="auto"/>
        <w:rPr>
          <w:rStyle w:val="Tiu10"/>
          <w:b/>
          <w:sz w:val="28"/>
          <w:szCs w:val="28"/>
          <w:u w:val="none"/>
          <w:lang w:val="en-US"/>
        </w:rPr>
      </w:pPr>
      <w:bookmarkStart w:id="1" w:name="bookmark1"/>
      <w:bookmarkEnd w:id="0"/>
      <w:r>
        <w:rPr>
          <w:noProof/>
        </w:rPr>
        <w:pict>
          <v:line id="Straight Connector 1" o:spid="_x0000_s1026" style="position:absolute;left:0;text-align:left;z-index:251658240;visibility:visible" from="173.95pt,17.95pt" to="344.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" strokecolor="#4579b8"/>
        </w:pict>
      </w:r>
      <w:r>
        <w:rPr>
          <w:noProof/>
          <w:sz w:val="28"/>
          <w:szCs w:val="28"/>
        </w:rPr>
        <w:t>Độc lập – Tự do</w:t>
      </w:r>
      <w:r w:rsidRPr="008414EA">
        <w:rPr>
          <w:rStyle w:val="Tiu10"/>
          <w:b/>
          <w:sz w:val="28"/>
          <w:szCs w:val="28"/>
          <w:u w:val="none"/>
        </w:rPr>
        <w:t xml:space="preserve"> - Hạnh phúc</w:t>
      </w:r>
    </w:p>
    <w:p w:rsidR="00AF626B" w:rsidRPr="004B4517" w:rsidRDefault="00AF626B" w:rsidP="003D132A">
      <w:pPr>
        <w:pStyle w:val="Tiu11"/>
        <w:keepNext/>
        <w:keepLines/>
        <w:shd w:val="clear" w:color="auto" w:fill="auto"/>
        <w:spacing w:line="360" w:lineRule="auto"/>
        <w:rPr>
          <w:sz w:val="28"/>
          <w:szCs w:val="28"/>
        </w:rPr>
      </w:pPr>
    </w:p>
    <w:p w:rsidR="00AF626B" w:rsidRDefault="00AF626B" w:rsidP="004B4517">
      <w:pPr>
        <w:pStyle w:val="Tiu11"/>
        <w:keepNext/>
        <w:keepLines/>
        <w:shd w:val="clear" w:color="auto" w:fill="auto"/>
        <w:spacing w:line="240" w:lineRule="auto"/>
        <w:rPr>
          <w:spacing w:val="-4"/>
          <w:sz w:val="28"/>
        </w:rPr>
      </w:pPr>
      <w:r w:rsidRPr="006C1DC6">
        <w:rPr>
          <w:spacing w:val="-4"/>
          <w:sz w:val="28"/>
        </w:rPr>
        <w:t>PHIẾU ĐĂNG KÍ DỰ TUYỂN VÀO LỚP 10 THPT NĂM HỌC 201</w:t>
      </w:r>
      <w:r>
        <w:rPr>
          <w:spacing w:val="-4"/>
          <w:sz w:val="28"/>
        </w:rPr>
        <w:t>9</w:t>
      </w:r>
      <w:r w:rsidRPr="006C1DC6">
        <w:rPr>
          <w:spacing w:val="-4"/>
          <w:sz w:val="28"/>
        </w:rPr>
        <w:t xml:space="preserve"> </w:t>
      </w:r>
      <w:r>
        <w:rPr>
          <w:spacing w:val="-4"/>
          <w:sz w:val="28"/>
        </w:rPr>
        <w:t>–</w:t>
      </w:r>
      <w:r w:rsidRPr="006C1DC6">
        <w:rPr>
          <w:spacing w:val="-4"/>
          <w:sz w:val="28"/>
        </w:rPr>
        <w:t xml:space="preserve"> 2</w:t>
      </w:r>
      <w:r>
        <w:rPr>
          <w:spacing w:val="-4"/>
          <w:sz w:val="28"/>
        </w:rPr>
        <w:t>020</w:t>
      </w:r>
    </w:p>
    <w:p w:rsidR="00AF626B" w:rsidRPr="004B4517" w:rsidRDefault="00AF626B" w:rsidP="004B4517">
      <w:pPr>
        <w:pStyle w:val="Tiu11"/>
        <w:keepNext/>
        <w:keepLines/>
        <w:shd w:val="clear" w:color="auto" w:fill="auto"/>
        <w:spacing w:line="240" w:lineRule="auto"/>
        <w:rPr>
          <w:b w:val="0"/>
          <w:i/>
          <w:spacing w:val="-4"/>
          <w:sz w:val="22"/>
          <w:szCs w:val="22"/>
        </w:rPr>
      </w:pPr>
      <w:r w:rsidRPr="004B4517">
        <w:rPr>
          <w:b w:val="0"/>
          <w:i/>
          <w:spacing w:val="-4"/>
          <w:sz w:val="22"/>
          <w:szCs w:val="22"/>
        </w:rPr>
        <w:t>(Dành cho học sinh đã tốt nghiệp THCS trước năm học 2018 – 2019)</w:t>
      </w:r>
    </w:p>
    <w:p w:rsidR="00AF626B" w:rsidRPr="004B4517" w:rsidRDefault="00AF626B" w:rsidP="00ED7F59">
      <w:pPr>
        <w:pStyle w:val="Tiu11"/>
        <w:keepNext/>
        <w:keepLines/>
        <w:shd w:val="clear" w:color="auto" w:fill="auto"/>
        <w:spacing w:line="360" w:lineRule="auto"/>
        <w:rPr>
          <w:b w:val="0"/>
          <w:i/>
          <w:spacing w:val="-4"/>
          <w:sz w:val="22"/>
          <w:szCs w:val="22"/>
        </w:rPr>
      </w:pPr>
    </w:p>
    <w:p w:rsidR="00AF626B" w:rsidRPr="004B4517" w:rsidRDefault="00AF626B" w:rsidP="008826A7">
      <w:pPr>
        <w:pStyle w:val="Tiu11"/>
        <w:keepNext/>
        <w:keepLines/>
        <w:shd w:val="clear" w:color="auto" w:fill="auto"/>
        <w:spacing w:line="360" w:lineRule="auto"/>
        <w:rPr>
          <w:sz w:val="22"/>
          <w:szCs w:val="22"/>
        </w:rPr>
      </w:pPr>
      <w:r w:rsidRPr="004B4517">
        <w:rPr>
          <w:sz w:val="22"/>
          <w:szCs w:val="22"/>
        </w:rPr>
        <w:t xml:space="preserve">Kính gửi: Hội đồng tuyển sinh trường </w:t>
      </w:r>
      <w:bookmarkEnd w:id="1"/>
      <w:r w:rsidRPr="004B4517">
        <w:rPr>
          <w:b w:val="0"/>
          <w:sz w:val="22"/>
          <w:szCs w:val="22"/>
        </w:rPr>
        <w:t>..................................................................................</w:t>
      </w:r>
    </w:p>
    <w:p w:rsidR="00AF626B" w:rsidRPr="004B4517" w:rsidRDefault="00AF626B" w:rsidP="007C7B02">
      <w:pPr>
        <w:pStyle w:val="Vnbnnidung31"/>
        <w:shd w:val="clear" w:color="auto" w:fill="auto"/>
        <w:tabs>
          <w:tab w:val="left" w:leader="dot" w:pos="6953"/>
          <w:tab w:val="left" w:leader="dot" w:pos="8630"/>
          <w:tab w:val="left" w:leader="dot" w:pos="10085"/>
        </w:tabs>
        <w:spacing w:line="264" w:lineRule="auto"/>
        <w:jc w:val="left"/>
        <w:rPr>
          <w:sz w:val="22"/>
          <w:szCs w:val="22"/>
        </w:rPr>
      </w:pPr>
      <w:r w:rsidRPr="004B4517">
        <w:rPr>
          <w:sz w:val="22"/>
          <w:szCs w:val="22"/>
        </w:rPr>
        <w:t>1. Họ và tên học sinh (</w:t>
      </w:r>
      <w:r w:rsidRPr="004B4517">
        <w:rPr>
          <w:rStyle w:val="Vnbnnidung38"/>
          <w:sz w:val="22"/>
          <w:szCs w:val="22"/>
        </w:rPr>
        <w:t>viết in hoa)</w:t>
      </w:r>
      <w:r w:rsidRPr="004B4517">
        <w:rPr>
          <w:sz w:val="22"/>
          <w:szCs w:val="22"/>
        </w:rPr>
        <w:t>:</w:t>
      </w:r>
      <w:r w:rsidRPr="004B4517">
        <w:rPr>
          <w:sz w:val="22"/>
          <w:szCs w:val="22"/>
        </w:rPr>
        <w:tab/>
        <w:t>Giới tí</w:t>
      </w:r>
      <w:r w:rsidRPr="004B4517">
        <w:rPr>
          <w:rStyle w:val="Vnbnnidung30"/>
          <w:sz w:val="22"/>
          <w:szCs w:val="22"/>
          <w:u w:val="none"/>
        </w:rPr>
        <w:t>nh</w:t>
      </w:r>
      <w:r w:rsidRPr="004B4517">
        <w:rPr>
          <w:sz w:val="22"/>
          <w:szCs w:val="22"/>
        </w:rPr>
        <w:t>:</w:t>
      </w:r>
      <w:r w:rsidRPr="004B4517">
        <w:rPr>
          <w:sz w:val="22"/>
          <w:szCs w:val="22"/>
        </w:rPr>
        <w:tab/>
        <w:t>dân tộc:</w:t>
      </w:r>
      <w:r w:rsidRPr="004B4517">
        <w:rPr>
          <w:sz w:val="22"/>
          <w:szCs w:val="22"/>
        </w:rPr>
        <w:tab/>
      </w:r>
    </w:p>
    <w:p w:rsidR="00AF626B" w:rsidRPr="004B4517" w:rsidRDefault="00AF626B" w:rsidP="007C7B02">
      <w:pPr>
        <w:pStyle w:val="Vnbnnidung31"/>
        <w:shd w:val="clear" w:color="auto" w:fill="auto"/>
        <w:tabs>
          <w:tab w:val="left" w:pos="368"/>
          <w:tab w:val="left" w:leader="dot" w:pos="4790"/>
          <w:tab w:val="left" w:leader="dot" w:pos="10085"/>
        </w:tabs>
        <w:spacing w:line="264" w:lineRule="auto"/>
        <w:jc w:val="left"/>
        <w:rPr>
          <w:sz w:val="22"/>
          <w:szCs w:val="22"/>
        </w:rPr>
      </w:pPr>
      <w:r w:rsidRPr="004B4517">
        <w:rPr>
          <w:sz w:val="22"/>
          <w:szCs w:val="22"/>
        </w:rPr>
        <w:t>2. Ngày, tháng, năm sinh:</w:t>
      </w:r>
      <w:r w:rsidRPr="004B4517">
        <w:rPr>
          <w:sz w:val="22"/>
          <w:szCs w:val="22"/>
        </w:rPr>
        <w:tab/>
        <w:t>Nơi sinh (huyện, tỉnh)</w:t>
      </w:r>
      <w:r w:rsidRPr="004B4517">
        <w:rPr>
          <w:sz w:val="22"/>
          <w:szCs w:val="22"/>
        </w:rPr>
        <w:tab/>
      </w:r>
    </w:p>
    <w:p w:rsidR="00AF626B" w:rsidRPr="004B4517" w:rsidRDefault="00AF626B" w:rsidP="007C7B02">
      <w:pPr>
        <w:pStyle w:val="Vnbnnidung31"/>
        <w:shd w:val="clear" w:color="auto" w:fill="auto"/>
        <w:tabs>
          <w:tab w:val="left" w:pos="368"/>
        </w:tabs>
        <w:spacing w:line="264" w:lineRule="auto"/>
        <w:jc w:val="left"/>
        <w:rPr>
          <w:sz w:val="22"/>
          <w:szCs w:val="22"/>
        </w:rPr>
      </w:pPr>
      <w:r w:rsidRPr="004B4517">
        <w:rPr>
          <w:sz w:val="22"/>
          <w:szCs w:val="22"/>
        </w:rPr>
        <w:t>3. Thông tin địa chỉ thường trú/tạm trú:</w:t>
      </w:r>
    </w:p>
    <w:p w:rsidR="00AF626B" w:rsidRPr="004B4517" w:rsidRDefault="00AF626B" w:rsidP="007C7B02">
      <w:pPr>
        <w:pStyle w:val="Vnbnnidung31"/>
        <w:shd w:val="clear" w:color="auto" w:fill="auto"/>
        <w:tabs>
          <w:tab w:val="left" w:leader="dot" w:pos="5059"/>
          <w:tab w:val="left" w:leader="dot" w:pos="10085"/>
        </w:tabs>
        <w:spacing w:line="264" w:lineRule="auto"/>
        <w:jc w:val="left"/>
        <w:rPr>
          <w:sz w:val="22"/>
          <w:szCs w:val="22"/>
        </w:rPr>
      </w:pPr>
      <w:r w:rsidRPr="004B4517">
        <w:rPr>
          <w:sz w:val="22"/>
          <w:szCs w:val="22"/>
        </w:rPr>
        <w:t xml:space="preserve">             Thôn/khối phố:</w:t>
      </w:r>
      <w:r w:rsidRPr="004B4517">
        <w:rPr>
          <w:sz w:val="22"/>
          <w:szCs w:val="22"/>
        </w:rPr>
        <w:tab/>
        <w:t>, Xã/phường/thị trấn:</w:t>
      </w:r>
      <w:r w:rsidRPr="004B4517">
        <w:rPr>
          <w:sz w:val="22"/>
          <w:szCs w:val="22"/>
        </w:rPr>
        <w:tab/>
      </w:r>
    </w:p>
    <w:p w:rsidR="00AF626B" w:rsidRPr="004B4517" w:rsidRDefault="00AF626B" w:rsidP="007C7B02">
      <w:pPr>
        <w:pStyle w:val="Vnbnnidung31"/>
        <w:shd w:val="clear" w:color="auto" w:fill="auto"/>
        <w:tabs>
          <w:tab w:val="left" w:leader="dot" w:pos="5613"/>
          <w:tab w:val="left" w:leader="dot" w:pos="10085"/>
        </w:tabs>
        <w:spacing w:line="264" w:lineRule="auto"/>
        <w:jc w:val="left"/>
        <w:rPr>
          <w:sz w:val="22"/>
          <w:szCs w:val="22"/>
        </w:rPr>
      </w:pPr>
      <w:r w:rsidRPr="004B4517">
        <w:rPr>
          <w:sz w:val="22"/>
          <w:szCs w:val="22"/>
        </w:rPr>
        <w:t xml:space="preserve">             Huyện/Quận/TP........................................................., Tỉnh/TP:......................................................</w:t>
      </w:r>
    </w:p>
    <w:p w:rsidR="00AF626B" w:rsidRPr="004B4517" w:rsidRDefault="00AF626B" w:rsidP="007C7B02">
      <w:pPr>
        <w:pStyle w:val="Vnbnnidung21"/>
        <w:shd w:val="clear" w:color="auto" w:fill="auto"/>
        <w:tabs>
          <w:tab w:val="left" w:pos="368"/>
          <w:tab w:val="left" w:leader="dot" w:pos="10085"/>
        </w:tabs>
        <w:spacing w:line="264" w:lineRule="auto"/>
        <w:jc w:val="left"/>
        <w:rPr>
          <w:sz w:val="22"/>
          <w:szCs w:val="22"/>
        </w:rPr>
      </w:pPr>
      <w:r w:rsidRPr="004B4517">
        <w:rPr>
          <w:rStyle w:val="Vnbnnidung212pt1"/>
          <w:b w:val="0"/>
          <w:bCs/>
          <w:color w:val="auto"/>
          <w:sz w:val="22"/>
          <w:szCs w:val="22"/>
        </w:rPr>
        <w:t>4. Chỗ ở hiện nay</w:t>
      </w:r>
      <w:r w:rsidRPr="004B4517">
        <w:rPr>
          <w:rStyle w:val="Vnbnnidung212pt1"/>
          <w:bCs/>
          <w:color w:val="auto"/>
          <w:sz w:val="22"/>
          <w:szCs w:val="22"/>
        </w:rPr>
        <w:t>: (</w:t>
      </w:r>
      <w:r w:rsidRPr="004B4517">
        <w:rPr>
          <w:sz w:val="22"/>
          <w:szCs w:val="22"/>
        </w:rPr>
        <w:t>Thôn/khối phố/số nhà, đường; Xã/phường/thị trấn; Quận/Huyện/TP; Tỉnh/TP</w:t>
      </w:r>
      <w:r w:rsidRPr="004B4517">
        <w:rPr>
          <w:rStyle w:val="Vnbnnidung212pt1"/>
          <w:bCs/>
          <w:color w:val="auto"/>
          <w:sz w:val="22"/>
          <w:szCs w:val="22"/>
        </w:rPr>
        <w:t>):</w:t>
      </w:r>
      <w:r w:rsidRPr="004B4517">
        <w:rPr>
          <w:sz w:val="22"/>
          <w:szCs w:val="22"/>
        </w:rPr>
        <w:tab/>
        <w:t>......</w:t>
      </w:r>
    </w:p>
    <w:p w:rsidR="00AF626B" w:rsidRPr="004B4517" w:rsidRDefault="00AF626B" w:rsidP="007C7B02">
      <w:pPr>
        <w:pStyle w:val="Vnbnnidung21"/>
        <w:shd w:val="clear" w:color="auto" w:fill="auto"/>
        <w:tabs>
          <w:tab w:val="left" w:pos="368"/>
          <w:tab w:val="left" w:leader="dot" w:pos="10085"/>
        </w:tabs>
        <w:spacing w:line="264" w:lineRule="auto"/>
        <w:jc w:val="left"/>
        <w:rPr>
          <w:sz w:val="22"/>
          <w:szCs w:val="22"/>
        </w:rPr>
      </w:pPr>
      <w:r w:rsidRPr="004B4517">
        <w:rPr>
          <w:sz w:val="22"/>
          <w:szCs w:val="22"/>
        </w:rPr>
        <w:t>.........................................................................................................................................................................................................................</w:t>
      </w:r>
    </w:p>
    <w:p w:rsidR="00AF626B" w:rsidRPr="004B4517" w:rsidRDefault="00AF626B" w:rsidP="007C7B02">
      <w:pPr>
        <w:pStyle w:val="Chthchbng1"/>
        <w:shd w:val="clear" w:color="auto" w:fill="auto"/>
        <w:spacing w:line="264" w:lineRule="auto"/>
        <w:rPr>
          <w:sz w:val="22"/>
          <w:szCs w:val="22"/>
        </w:rPr>
      </w:pPr>
      <w:r w:rsidRPr="004B4517">
        <w:rPr>
          <w:sz w:val="22"/>
          <w:szCs w:val="22"/>
        </w:rPr>
        <w:t>5. Kết quả học tập, rèn luyện các năm học THCS</w:t>
      </w:r>
    </w:p>
    <w:tbl>
      <w:tblPr>
        <w:tblOverlap w:val="never"/>
        <w:tblW w:w="0" w:type="auto"/>
        <w:tblLayout w:type="fixed"/>
        <w:tblCellMar>
          <w:left w:w="10" w:type="dxa"/>
          <w:right w:w="10" w:type="dxa"/>
        </w:tblCellMar>
        <w:tblLook w:val="0000"/>
      </w:tblPr>
      <w:tblGrid>
        <w:gridCol w:w="2102"/>
        <w:gridCol w:w="2093"/>
        <w:gridCol w:w="2098"/>
        <w:gridCol w:w="2098"/>
        <w:gridCol w:w="2102"/>
      </w:tblGrid>
      <w:tr w:rsidR="00AF626B" w:rsidRPr="004B4517" w:rsidTr="007B6BFD">
        <w:trPr>
          <w:trHeight w:val="346"/>
        </w:trPr>
        <w:tc>
          <w:tcPr>
            <w:tcW w:w="2102" w:type="dxa"/>
            <w:tcBorders>
              <w:top w:val="single" w:sz="4" w:space="0" w:color="auto"/>
              <w:left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color w:val="000000"/>
                <w:sz w:val="22"/>
                <w:szCs w:val="22"/>
                <w:lang w:val="vi-VN" w:eastAsia="vi-VN"/>
              </w:rPr>
            </w:pPr>
            <w:r w:rsidRPr="004B4517">
              <w:rPr>
                <w:rStyle w:val="Vnbnnidung212pt2"/>
                <w:sz w:val="22"/>
                <w:szCs w:val="22"/>
              </w:rPr>
              <w:t>Lớp</w:t>
            </w:r>
          </w:p>
        </w:tc>
        <w:tc>
          <w:tcPr>
            <w:tcW w:w="2093" w:type="dxa"/>
            <w:tcBorders>
              <w:top w:val="single" w:sz="4" w:space="0" w:color="auto"/>
              <w:left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color w:val="000000"/>
                <w:sz w:val="22"/>
                <w:szCs w:val="22"/>
                <w:lang w:val="vi-VN" w:eastAsia="vi-VN"/>
              </w:rPr>
            </w:pPr>
            <w:r w:rsidRPr="004B4517">
              <w:rPr>
                <w:rStyle w:val="Vnbnnidung212pt2"/>
                <w:sz w:val="22"/>
                <w:szCs w:val="22"/>
              </w:rPr>
              <w:t>6</w:t>
            </w:r>
          </w:p>
        </w:tc>
        <w:tc>
          <w:tcPr>
            <w:tcW w:w="2098" w:type="dxa"/>
            <w:tcBorders>
              <w:top w:val="single" w:sz="4" w:space="0" w:color="auto"/>
              <w:left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color w:val="000000"/>
                <w:sz w:val="22"/>
                <w:szCs w:val="22"/>
                <w:lang w:val="vi-VN" w:eastAsia="vi-VN"/>
              </w:rPr>
            </w:pPr>
            <w:r w:rsidRPr="004B4517">
              <w:rPr>
                <w:rStyle w:val="Vnbnnidung212pt2"/>
                <w:sz w:val="22"/>
                <w:szCs w:val="22"/>
              </w:rPr>
              <w:t>7</w:t>
            </w:r>
          </w:p>
        </w:tc>
        <w:tc>
          <w:tcPr>
            <w:tcW w:w="2098" w:type="dxa"/>
            <w:tcBorders>
              <w:top w:val="single" w:sz="4" w:space="0" w:color="auto"/>
              <w:left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color w:val="000000"/>
                <w:sz w:val="22"/>
                <w:szCs w:val="22"/>
                <w:lang w:val="vi-VN" w:eastAsia="vi-VN"/>
              </w:rPr>
            </w:pPr>
            <w:r w:rsidRPr="004B4517">
              <w:rPr>
                <w:rStyle w:val="Vnbnnidung212pt2"/>
                <w:sz w:val="22"/>
                <w:szCs w:val="22"/>
              </w:rPr>
              <w:t>8</w:t>
            </w:r>
          </w:p>
        </w:tc>
        <w:tc>
          <w:tcPr>
            <w:tcW w:w="2102" w:type="dxa"/>
            <w:tcBorders>
              <w:top w:val="single" w:sz="4" w:space="0" w:color="auto"/>
              <w:left w:val="single" w:sz="4" w:space="0" w:color="auto"/>
              <w:right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color w:val="000000"/>
                <w:sz w:val="22"/>
                <w:szCs w:val="22"/>
                <w:lang w:val="vi-VN" w:eastAsia="vi-VN"/>
              </w:rPr>
            </w:pPr>
            <w:r w:rsidRPr="004B4517">
              <w:rPr>
                <w:rStyle w:val="Vnbnnidung212pt2"/>
                <w:sz w:val="22"/>
                <w:szCs w:val="22"/>
              </w:rPr>
              <w:t>9</w:t>
            </w:r>
          </w:p>
        </w:tc>
      </w:tr>
      <w:tr w:rsidR="00AF626B" w:rsidRPr="004B4517" w:rsidTr="007B6BFD">
        <w:trPr>
          <w:trHeight w:val="336"/>
        </w:trPr>
        <w:tc>
          <w:tcPr>
            <w:tcW w:w="2102" w:type="dxa"/>
            <w:tcBorders>
              <w:top w:val="single" w:sz="4" w:space="0" w:color="auto"/>
              <w:left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color w:val="000000"/>
                <w:sz w:val="22"/>
                <w:szCs w:val="22"/>
                <w:lang w:val="vi-VN" w:eastAsia="vi-VN"/>
              </w:rPr>
            </w:pPr>
            <w:r w:rsidRPr="004B4517">
              <w:rPr>
                <w:rStyle w:val="Vnbnnidung212pt2"/>
                <w:sz w:val="22"/>
                <w:szCs w:val="22"/>
              </w:rPr>
              <w:t>Học lực</w:t>
            </w:r>
          </w:p>
        </w:tc>
        <w:tc>
          <w:tcPr>
            <w:tcW w:w="2093" w:type="dxa"/>
            <w:tcBorders>
              <w:top w:val="single" w:sz="4" w:space="0" w:color="auto"/>
              <w:left w:val="single" w:sz="4" w:space="0" w:color="auto"/>
            </w:tcBorders>
            <w:shd w:val="clear" w:color="auto" w:fill="FFFFFF"/>
            <w:vAlign w:val="center"/>
          </w:tcPr>
          <w:p w:rsidR="00AF626B" w:rsidRPr="004B4517" w:rsidRDefault="00AF626B" w:rsidP="007C7B02">
            <w:pPr>
              <w:spacing w:line="264" w:lineRule="auto"/>
              <w:jc w:val="center"/>
            </w:pPr>
          </w:p>
        </w:tc>
        <w:tc>
          <w:tcPr>
            <w:tcW w:w="2098" w:type="dxa"/>
            <w:tcBorders>
              <w:top w:val="single" w:sz="4" w:space="0" w:color="auto"/>
              <w:left w:val="single" w:sz="4" w:space="0" w:color="auto"/>
            </w:tcBorders>
            <w:shd w:val="clear" w:color="auto" w:fill="FFFFFF"/>
            <w:vAlign w:val="center"/>
          </w:tcPr>
          <w:p w:rsidR="00AF626B" w:rsidRPr="004B4517" w:rsidRDefault="00AF626B" w:rsidP="007C7B02">
            <w:pPr>
              <w:spacing w:line="264" w:lineRule="auto"/>
              <w:jc w:val="center"/>
            </w:pPr>
          </w:p>
        </w:tc>
        <w:tc>
          <w:tcPr>
            <w:tcW w:w="2098" w:type="dxa"/>
            <w:tcBorders>
              <w:top w:val="single" w:sz="4" w:space="0" w:color="auto"/>
              <w:left w:val="single" w:sz="4" w:space="0" w:color="auto"/>
            </w:tcBorders>
            <w:shd w:val="clear" w:color="auto" w:fill="FFFFFF"/>
            <w:vAlign w:val="center"/>
          </w:tcPr>
          <w:p w:rsidR="00AF626B" w:rsidRPr="004B4517" w:rsidRDefault="00AF626B" w:rsidP="007C7B02">
            <w:pPr>
              <w:spacing w:line="264" w:lineRule="auto"/>
              <w:jc w:val="center"/>
            </w:pPr>
          </w:p>
        </w:tc>
        <w:tc>
          <w:tcPr>
            <w:tcW w:w="2102" w:type="dxa"/>
            <w:tcBorders>
              <w:top w:val="single" w:sz="4" w:space="0" w:color="auto"/>
              <w:left w:val="single" w:sz="4" w:space="0" w:color="auto"/>
              <w:right w:val="single" w:sz="4" w:space="0" w:color="auto"/>
            </w:tcBorders>
            <w:shd w:val="clear" w:color="auto" w:fill="FFFFFF"/>
            <w:vAlign w:val="center"/>
          </w:tcPr>
          <w:p w:rsidR="00AF626B" w:rsidRPr="004B4517" w:rsidRDefault="00AF626B" w:rsidP="007C7B02">
            <w:pPr>
              <w:spacing w:line="264" w:lineRule="auto"/>
              <w:jc w:val="center"/>
            </w:pPr>
          </w:p>
        </w:tc>
      </w:tr>
      <w:tr w:rsidR="00AF626B" w:rsidRPr="004B4517" w:rsidTr="007B6BFD">
        <w:trPr>
          <w:trHeight w:val="350"/>
        </w:trPr>
        <w:tc>
          <w:tcPr>
            <w:tcW w:w="2102"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color w:val="000000"/>
                <w:sz w:val="22"/>
                <w:szCs w:val="22"/>
                <w:lang w:val="vi-VN" w:eastAsia="vi-VN"/>
              </w:rPr>
            </w:pPr>
            <w:r w:rsidRPr="004B4517">
              <w:rPr>
                <w:rStyle w:val="Vnbnnidung212pt2"/>
                <w:sz w:val="22"/>
                <w:szCs w:val="22"/>
              </w:rPr>
              <w:t>Hạnh Kiểm</w:t>
            </w:r>
          </w:p>
        </w:tc>
        <w:tc>
          <w:tcPr>
            <w:tcW w:w="2093"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spacing w:line="264" w:lineRule="auto"/>
              <w:jc w:val="center"/>
            </w:pPr>
          </w:p>
        </w:tc>
        <w:tc>
          <w:tcPr>
            <w:tcW w:w="2098"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spacing w:line="264" w:lineRule="auto"/>
              <w:jc w:val="center"/>
            </w:pPr>
          </w:p>
        </w:tc>
        <w:tc>
          <w:tcPr>
            <w:tcW w:w="2098"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spacing w:line="264" w:lineRule="auto"/>
              <w:jc w:val="center"/>
            </w:pP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AF626B" w:rsidRPr="004B4517" w:rsidRDefault="00AF626B" w:rsidP="007C7B02">
            <w:pPr>
              <w:spacing w:line="264" w:lineRule="auto"/>
              <w:jc w:val="center"/>
            </w:pPr>
          </w:p>
        </w:tc>
      </w:tr>
      <w:tr w:rsidR="00AF626B" w:rsidRPr="004B4517" w:rsidTr="007B6BFD">
        <w:trPr>
          <w:trHeight w:val="350"/>
        </w:trPr>
        <w:tc>
          <w:tcPr>
            <w:tcW w:w="2102"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pStyle w:val="Vnbnnidung21"/>
              <w:shd w:val="clear" w:color="auto" w:fill="auto"/>
              <w:spacing w:line="264" w:lineRule="auto"/>
              <w:jc w:val="center"/>
              <w:rPr>
                <w:rStyle w:val="Vnbnnidung212pt2"/>
                <w:sz w:val="22"/>
                <w:szCs w:val="22"/>
              </w:rPr>
            </w:pPr>
            <w:r w:rsidRPr="004B4517">
              <w:rPr>
                <w:rStyle w:val="Vnbnnidung212pt2"/>
                <w:sz w:val="22"/>
                <w:szCs w:val="22"/>
              </w:rPr>
              <w:t>Điểm TB cả năm học</w:t>
            </w:r>
          </w:p>
        </w:tc>
        <w:tc>
          <w:tcPr>
            <w:tcW w:w="2093"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spacing w:line="264" w:lineRule="auto"/>
              <w:jc w:val="center"/>
            </w:pPr>
          </w:p>
        </w:tc>
        <w:tc>
          <w:tcPr>
            <w:tcW w:w="2098"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spacing w:line="264" w:lineRule="auto"/>
              <w:jc w:val="center"/>
            </w:pPr>
          </w:p>
        </w:tc>
        <w:tc>
          <w:tcPr>
            <w:tcW w:w="2098" w:type="dxa"/>
            <w:tcBorders>
              <w:top w:val="single" w:sz="4" w:space="0" w:color="auto"/>
              <w:left w:val="single" w:sz="4" w:space="0" w:color="auto"/>
              <w:bottom w:val="single" w:sz="4" w:space="0" w:color="auto"/>
            </w:tcBorders>
            <w:shd w:val="clear" w:color="auto" w:fill="FFFFFF"/>
            <w:vAlign w:val="center"/>
          </w:tcPr>
          <w:p w:rsidR="00AF626B" w:rsidRPr="004B4517" w:rsidRDefault="00AF626B" w:rsidP="007C7B02">
            <w:pPr>
              <w:spacing w:line="264" w:lineRule="auto"/>
              <w:jc w:val="center"/>
            </w:pP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AF626B" w:rsidRPr="004B4517" w:rsidRDefault="00AF626B" w:rsidP="007C7B02">
            <w:pPr>
              <w:spacing w:line="264" w:lineRule="auto"/>
              <w:jc w:val="center"/>
            </w:pPr>
          </w:p>
        </w:tc>
      </w:tr>
    </w:tbl>
    <w:p w:rsidR="00AF626B" w:rsidRPr="004B4517" w:rsidRDefault="00AF626B" w:rsidP="007C7B02">
      <w:pPr>
        <w:pStyle w:val="Chthchbng1"/>
        <w:shd w:val="clear" w:color="auto" w:fill="auto"/>
        <w:tabs>
          <w:tab w:val="left" w:leader="dot" w:pos="5400"/>
        </w:tabs>
        <w:spacing w:line="264" w:lineRule="auto"/>
        <w:jc w:val="both"/>
        <w:rPr>
          <w:sz w:val="22"/>
          <w:szCs w:val="22"/>
        </w:rPr>
      </w:pPr>
      <w:r w:rsidRPr="004B4517">
        <w:rPr>
          <w:sz w:val="22"/>
          <w:szCs w:val="22"/>
        </w:rPr>
        <w:t>6.  Điểm trung bình môn lớp 9 các môn thi tuyển sinh:</w:t>
      </w:r>
    </w:p>
    <w:p w:rsidR="00AF626B" w:rsidRPr="004B4517" w:rsidRDefault="00AF626B" w:rsidP="007C7B02">
      <w:pPr>
        <w:pStyle w:val="Chthchbng1"/>
        <w:shd w:val="clear" w:color="auto" w:fill="auto"/>
        <w:tabs>
          <w:tab w:val="left" w:leader="dot" w:pos="5400"/>
        </w:tabs>
        <w:spacing w:line="264" w:lineRule="auto"/>
        <w:jc w:val="both"/>
        <w:rPr>
          <w:sz w:val="22"/>
          <w:szCs w:val="22"/>
        </w:rPr>
      </w:pPr>
      <w:r w:rsidRPr="004B4517">
        <w:rPr>
          <w:sz w:val="22"/>
          <w:szCs w:val="22"/>
        </w:rPr>
        <w:t xml:space="preserve"> Môn Toán................, Môn Ngữ văn:.........................Môn Tiếng A</w:t>
      </w:r>
      <w:r w:rsidRPr="004B4517">
        <w:rPr>
          <w:rStyle w:val="Chthchbng0"/>
          <w:sz w:val="22"/>
          <w:szCs w:val="22"/>
          <w:u w:val="none"/>
        </w:rPr>
        <w:t>nh</w:t>
      </w:r>
      <w:r w:rsidRPr="004B4517">
        <w:rPr>
          <w:sz w:val="22"/>
          <w:szCs w:val="22"/>
        </w:rPr>
        <w:t>:........................</w:t>
      </w:r>
    </w:p>
    <w:p w:rsidR="00AF626B" w:rsidRPr="004B4517" w:rsidRDefault="00AF626B" w:rsidP="007C7B02">
      <w:pPr>
        <w:pStyle w:val="Chthchbng1"/>
        <w:shd w:val="clear" w:color="auto" w:fill="auto"/>
        <w:tabs>
          <w:tab w:val="left" w:leader="dot" w:pos="3830"/>
          <w:tab w:val="left" w:leader="dot" w:pos="6883"/>
        </w:tabs>
        <w:spacing w:line="264" w:lineRule="auto"/>
        <w:jc w:val="both"/>
        <w:rPr>
          <w:sz w:val="22"/>
          <w:szCs w:val="22"/>
        </w:rPr>
      </w:pPr>
      <w:r w:rsidRPr="004B4517">
        <w:rPr>
          <w:sz w:val="22"/>
          <w:szCs w:val="22"/>
        </w:rPr>
        <w:t>7. Tốt nghiệp THCS loại:</w:t>
      </w:r>
      <w:r w:rsidRPr="004B4517">
        <w:rPr>
          <w:sz w:val="22"/>
          <w:szCs w:val="22"/>
        </w:rPr>
        <w:tab/>
        <w:t>, năm tốt nghiệp:............tại trường...................................................</w:t>
      </w:r>
    </w:p>
    <w:p w:rsidR="00AF626B" w:rsidRPr="004B4517" w:rsidRDefault="00AF626B" w:rsidP="007C7B02">
      <w:pPr>
        <w:pStyle w:val="Chthchbng1"/>
        <w:shd w:val="clear" w:color="auto" w:fill="auto"/>
        <w:spacing w:line="264" w:lineRule="auto"/>
        <w:jc w:val="both"/>
        <w:rPr>
          <w:sz w:val="22"/>
          <w:szCs w:val="22"/>
        </w:rPr>
      </w:pPr>
      <w:r w:rsidRPr="004B4517">
        <w:rPr>
          <w:sz w:val="22"/>
          <w:szCs w:val="22"/>
        </w:rPr>
        <w:t>....................................., huyện ..............................................</w:t>
      </w:r>
      <w:r w:rsidRPr="004B4517">
        <w:rPr>
          <w:sz w:val="22"/>
          <w:szCs w:val="22"/>
        </w:rPr>
        <w:tab/>
        <w:t>, tỉnh ................................................................</w:t>
      </w:r>
    </w:p>
    <w:p w:rsidR="00AF626B" w:rsidRPr="004B4517" w:rsidRDefault="00AF626B" w:rsidP="00F31A1C">
      <w:pPr>
        <w:pStyle w:val="Chthchbng1"/>
        <w:shd w:val="clear" w:color="auto" w:fill="auto"/>
        <w:spacing w:line="264" w:lineRule="auto"/>
        <w:jc w:val="both"/>
        <w:rPr>
          <w:sz w:val="22"/>
          <w:szCs w:val="22"/>
        </w:rPr>
      </w:pPr>
      <w:r w:rsidRPr="004B4517">
        <w:rPr>
          <w:sz w:val="22"/>
          <w:szCs w:val="22"/>
        </w:rPr>
        <w:t>8. Điểm ưu tiên …………điểm, lý do:………………………………………………………………………..</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9. Số điện thoại liên hệ:</w:t>
      </w:r>
      <w:r w:rsidRPr="004B4517">
        <w:rPr>
          <w:sz w:val="22"/>
          <w:szCs w:val="22"/>
        </w:rPr>
        <w:tab/>
        <w:t>..</w:t>
      </w:r>
    </w:p>
    <w:p w:rsidR="00AF626B" w:rsidRPr="004B4517" w:rsidRDefault="00AF626B" w:rsidP="007C7B02">
      <w:pPr>
        <w:pStyle w:val="Vnbnnidung31"/>
        <w:shd w:val="clear" w:color="auto" w:fill="auto"/>
        <w:tabs>
          <w:tab w:val="left" w:pos="469"/>
        </w:tabs>
        <w:spacing w:line="264" w:lineRule="auto"/>
        <w:jc w:val="left"/>
        <w:rPr>
          <w:sz w:val="22"/>
          <w:szCs w:val="22"/>
        </w:rPr>
      </w:pPr>
      <w:r w:rsidRPr="004B4517">
        <w:rPr>
          <w:sz w:val="22"/>
          <w:szCs w:val="22"/>
        </w:rPr>
        <w:t>10. Đăng kí các nguyện vọng dự tuyển:</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10.1. Đăng kí dự thi trường THPT chuyên Chu Văn An </w:t>
      </w:r>
      <w:r w:rsidRPr="004B4517">
        <w:rPr>
          <w:sz w:val="22"/>
          <w:szCs w:val="22"/>
        </w:rPr>
        <w:fldChar w:fldCharType="begin">
          <w:ffData>
            <w:name w:val=""/>
            <w:enabled/>
            <w:calcOnExit w:val="0"/>
            <w:checkBox>
              <w:sizeAuto/>
              <w:default w:val="0"/>
            </w:checkBox>
          </w:ffData>
        </w:fldChar>
      </w:r>
      <w:r w:rsidRPr="004B4517">
        <w:rPr>
          <w:sz w:val="22"/>
          <w:szCs w:val="22"/>
        </w:rPr>
        <w:instrText xml:space="preserve"> FORMCHECKBOX </w:instrText>
      </w:r>
      <w:r w:rsidRPr="004B4517">
        <w:rPr>
          <w:sz w:val="22"/>
          <w:szCs w:val="22"/>
        </w:rPr>
      </w:r>
      <w:r w:rsidRPr="004B4517">
        <w:rPr>
          <w:sz w:val="22"/>
          <w:szCs w:val="22"/>
        </w:rPr>
        <w:fldChar w:fldCharType="end"/>
      </w:r>
      <w:r w:rsidRPr="004B4517">
        <w:rPr>
          <w:sz w:val="22"/>
          <w:szCs w:val="22"/>
        </w:rPr>
        <w:t xml:space="preserve"> (ghi X vào ô)      </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Đăng kí nguyện vọng vào các lớp chuyên:</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Nguyện vọng 1 chuyên: lớp chuyên…………….,  Nguyện vọng 2 chuyên: lớp chuyên………….</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 xml:space="preserve">     </w:t>
      </w:r>
      <w:r w:rsidRPr="004B4517">
        <w:rPr>
          <w:sz w:val="22"/>
          <w:szCs w:val="22"/>
        </w:rPr>
        <w:tab/>
        <w:t xml:space="preserve">    - Môn chuyên dự thi:……………………….., điểm TB môn chuyên năm lớp 9:………………….…</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10.2. Đăng kí dự tuyển trường THPT DTNT tỉnh  </w:t>
      </w:r>
      <w:r w:rsidRPr="004B4517">
        <w:rPr>
          <w:sz w:val="22"/>
          <w:szCs w:val="22"/>
        </w:rPr>
        <w:fldChar w:fldCharType="begin">
          <w:ffData>
            <w:name w:val=""/>
            <w:enabled/>
            <w:calcOnExit w:val="0"/>
            <w:checkBox>
              <w:sizeAuto/>
              <w:default w:val="0"/>
            </w:checkBox>
          </w:ffData>
        </w:fldChar>
      </w:r>
      <w:r w:rsidRPr="004B4517">
        <w:rPr>
          <w:sz w:val="22"/>
          <w:szCs w:val="22"/>
        </w:rPr>
        <w:instrText xml:space="preserve"> FORMCHECKBOX </w:instrText>
      </w:r>
      <w:r w:rsidRPr="004B4517">
        <w:rPr>
          <w:sz w:val="22"/>
          <w:szCs w:val="22"/>
        </w:rPr>
      </w:r>
      <w:r w:rsidRPr="004B4517">
        <w:rPr>
          <w:sz w:val="22"/>
          <w:szCs w:val="22"/>
        </w:rPr>
        <w:fldChar w:fldCharType="end"/>
      </w:r>
      <w:r w:rsidRPr="004B4517">
        <w:rPr>
          <w:sz w:val="22"/>
          <w:szCs w:val="22"/>
        </w:rPr>
        <w:t xml:space="preserve"> (ghi X vào ô)     </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Diện tuyển thẳng  </w:t>
      </w:r>
      <w:r w:rsidRPr="004B4517">
        <w:rPr>
          <w:sz w:val="22"/>
          <w:szCs w:val="22"/>
        </w:rPr>
        <w:fldChar w:fldCharType="begin">
          <w:ffData>
            <w:name w:val=""/>
            <w:enabled/>
            <w:calcOnExit w:val="0"/>
            <w:checkBox>
              <w:sizeAuto/>
              <w:default w:val="0"/>
            </w:checkBox>
          </w:ffData>
        </w:fldChar>
      </w:r>
      <w:r w:rsidRPr="004B4517">
        <w:rPr>
          <w:sz w:val="22"/>
          <w:szCs w:val="22"/>
        </w:rPr>
        <w:instrText xml:space="preserve"> FORMCHECKBOX </w:instrText>
      </w:r>
      <w:r w:rsidRPr="004B4517">
        <w:rPr>
          <w:sz w:val="22"/>
          <w:szCs w:val="22"/>
        </w:rPr>
      </w:r>
      <w:r w:rsidRPr="004B4517">
        <w:rPr>
          <w:sz w:val="22"/>
          <w:szCs w:val="22"/>
        </w:rPr>
        <w:fldChar w:fldCharType="end"/>
      </w:r>
      <w:r w:rsidRPr="004B4517">
        <w:rPr>
          <w:sz w:val="22"/>
          <w:szCs w:val="22"/>
        </w:rPr>
        <w:t xml:space="preserve"> (ghi X vào ô), lý do:……………………………………………….</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Diện thi tuyển       </w:t>
      </w:r>
      <w:r w:rsidRPr="004B4517">
        <w:rPr>
          <w:sz w:val="22"/>
          <w:szCs w:val="22"/>
        </w:rPr>
        <w:fldChar w:fldCharType="begin">
          <w:ffData>
            <w:name w:val=""/>
            <w:enabled/>
            <w:calcOnExit w:val="0"/>
            <w:checkBox>
              <w:sizeAuto/>
              <w:default w:val="0"/>
            </w:checkBox>
          </w:ffData>
        </w:fldChar>
      </w:r>
      <w:r w:rsidRPr="004B4517">
        <w:rPr>
          <w:sz w:val="22"/>
          <w:szCs w:val="22"/>
        </w:rPr>
        <w:instrText xml:space="preserve"> FORMCHECKBOX </w:instrText>
      </w:r>
      <w:r w:rsidRPr="004B4517">
        <w:rPr>
          <w:sz w:val="22"/>
          <w:szCs w:val="22"/>
        </w:rPr>
      </w:r>
      <w:r w:rsidRPr="004B4517">
        <w:rPr>
          <w:sz w:val="22"/>
          <w:szCs w:val="22"/>
        </w:rPr>
        <w:fldChar w:fldCharType="end"/>
      </w:r>
      <w:r w:rsidRPr="004B4517">
        <w:rPr>
          <w:sz w:val="22"/>
          <w:szCs w:val="22"/>
        </w:rPr>
        <w:t xml:space="preserve"> (ghi X vào ô)          </w:t>
      </w:r>
    </w:p>
    <w:p w:rsidR="00AF626B" w:rsidRPr="004B4517" w:rsidRDefault="00AF626B" w:rsidP="007C7B02">
      <w:pPr>
        <w:pStyle w:val="Vnbnnidung31"/>
        <w:shd w:val="clear" w:color="auto" w:fill="auto"/>
        <w:tabs>
          <w:tab w:val="left" w:pos="469"/>
          <w:tab w:val="left" w:leader="dot" w:pos="10085"/>
        </w:tabs>
        <w:spacing w:line="264" w:lineRule="auto"/>
        <w:jc w:val="left"/>
        <w:rPr>
          <w:spacing w:val="-14"/>
          <w:sz w:val="22"/>
          <w:szCs w:val="22"/>
        </w:rPr>
      </w:pPr>
      <w:r w:rsidRPr="004B4517">
        <w:rPr>
          <w:sz w:val="22"/>
          <w:szCs w:val="22"/>
        </w:rPr>
        <w:tab/>
      </w:r>
      <w:r w:rsidRPr="004B4517">
        <w:rPr>
          <w:spacing w:val="-14"/>
          <w:sz w:val="22"/>
          <w:szCs w:val="22"/>
        </w:rPr>
        <w:t xml:space="preserve">10.3. Đăng kí dự tuyển lớp 10 trường PT DTNT THCS&amp; THPT ……………..  </w:t>
      </w:r>
      <w:r w:rsidRPr="004B4517">
        <w:rPr>
          <w:spacing w:val="-14"/>
          <w:sz w:val="22"/>
          <w:szCs w:val="22"/>
        </w:rPr>
        <w:fldChar w:fldCharType="begin">
          <w:ffData>
            <w:name w:val=""/>
            <w:enabled/>
            <w:calcOnExit w:val="0"/>
            <w:checkBox>
              <w:sizeAuto/>
              <w:default w:val="0"/>
            </w:checkBox>
          </w:ffData>
        </w:fldChar>
      </w:r>
      <w:r w:rsidRPr="004B4517">
        <w:rPr>
          <w:spacing w:val="-14"/>
          <w:sz w:val="22"/>
          <w:szCs w:val="22"/>
        </w:rPr>
        <w:instrText xml:space="preserve"> FORMCHECKBOX </w:instrText>
      </w:r>
      <w:r w:rsidRPr="004B4517">
        <w:rPr>
          <w:spacing w:val="-14"/>
          <w:sz w:val="22"/>
          <w:szCs w:val="22"/>
        </w:rPr>
      </w:r>
      <w:r w:rsidRPr="004B4517">
        <w:rPr>
          <w:spacing w:val="-14"/>
          <w:sz w:val="22"/>
          <w:szCs w:val="22"/>
        </w:rPr>
        <w:fldChar w:fldCharType="end"/>
      </w:r>
      <w:r w:rsidRPr="004B4517">
        <w:rPr>
          <w:spacing w:val="-14"/>
          <w:sz w:val="22"/>
          <w:szCs w:val="22"/>
        </w:rPr>
        <w:t xml:space="preserve"> (ghi X vào ô và ghi tên trường vào chỗ ...)     </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Diện tuyển thẳng  </w:t>
      </w:r>
      <w:r w:rsidRPr="004B4517">
        <w:rPr>
          <w:sz w:val="22"/>
          <w:szCs w:val="22"/>
        </w:rPr>
        <w:fldChar w:fldCharType="begin">
          <w:ffData>
            <w:name w:val=""/>
            <w:enabled/>
            <w:calcOnExit w:val="0"/>
            <w:checkBox>
              <w:sizeAuto/>
              <w:default w:val="0"/>
            </w:checkBox>
          </w:ffData>
        </w:fldChar>
      </w:r>
      <w:r w:rsidRPr="004B4517">
        <w:rPr>
          <w:sz w:val="22"/>
          <w:szCs w:val="22"/>
        </w:rPr>
        <w:instrText xml:space="preserve"> FORMCHECKBOX </w:instrText>
      </w:r>
      <w:r w:rsidRPr="004B4517">
        <w:rPr>
          <w:sz w:val="22"/>
          <w:szCs w:val="22"/>
        </w:rPr>
      </w:r>
      <w:r w:rsidRPr="004B4517">
        <w:rPr>
          <w:sz w:val="22"/>
          <w:szCs w:val="22"/>
        </w:rPr>
        <w:fldChar w:fldCharType="end"/>
      </w:r>
      <w:r w:rsidRPr="004B4517">
        <w:rPr>
          <w:sz w:val="22"/>
          <w:szCs w:val="22"/>
        </w:rPr>
        <w:t xml:space="preserve"> (ghi X vào ô)  , lý do:……………………………………………….    </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Diện thi tuyển        </w:t>
      </w:r>
      <w:r w:rsidRPr="004B4517">
        <w:rPr>
          <w:sz w:val="22"/>
          <w:szCs w:val="22"/>
        </w:rPr>
        <w:fldChar w:fldCharType="begin">
          <w:ffData>
            <w:name w:val=""/>
            <w:enabled/>
            <w:calcOnExit w:val="0"/>
            <w:checkBox>
              <w:sizeAuto/>
              <w:default w:val="0"/>
            </w:checkBox>
          </w:ffData>
        </w:fldChar>
      </w:r>
      <w:r w:rsidRPr="004B4517">
        <w:rPr>
          <w:sz w:val="22"/>
          <w:szCs w:val="22"/>
        </w:rPr>
        <w:instrText xml:space="preserve"> FORMCHECKBOX </w:instrText>
      </w:r>
      <w:r w:rsidRPr="004B4517">
        <w:rPr>
          <w:sz w:val="22"/>
          <w:szCs w:val="22"/>
        </w:rPr>
      </w:r>
      <w:r w:rsidRPr="004B4517">
        <w:rPr>
          <w:sz w:val="22"/>
          <w:szCs w:val="22"/>
        </w:rPr>
        <w:fldChar w:fldCharType="end"/>
      </w:r>
      <w:r w:rsidRPr="004B4517">
        <w:rPr>
          <w:sz w:val="22"/>
          <w:szCs w:val="22"/>
        </w:rPr>
        <w:t xml:space="preserve"> (ghi X vào ô)          </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10.4. Đăng kí dự tuyển vào trường THPT </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Nguyện vọng 1 THPT: dự tuyển vào trường THPT………………………………………………</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Nguyện vọng 2 THPT: dự tuyển vào trường THPT………………………………………………</w:t>
      </w:r>
    </w:p>
    <w:p w:rsidR="00AF626B" w:rsidRPr="004B4517" w:rsidRDefault="00AF626B" w:rsidP="007C7B02">
      <w:pPr>
        <w:pStyle w:val="Vnbnnidung31"/>
        <w:shd w:val="clear" w:color="auto" w:fill="auto"/>
        <w:tabs>
          <w:tab w:val="left" w:pos="469"/>
          <w:tab w:val="left" w:leader="dot" w:pos="10085"/>
        </w:tabs>
        <w:spacing w:line="264" w:lineRule="auto"/>
        <w:jc w:val="left"/>
        <w:rPr>
          <w:sz w:val="22"/>
          <w:szCs w:val="22"/>
        </w:rPr>
      </w:pPr>
      <w:r w:rsidRPr="004B4517">
        <w:rPr>
          <w:sz w:val="22"/>
          <w:szCs w:val="22"/>
        </w:rPr>
        <w:tab/>
        <w:t xml:space="preserve">        - Diện tuyển thẳng    </w:t>
      </w:r>
      <w:r w:rsidRPr="004B4517">
        <w:rPr>
          <w:sz w:val="22"/>
          <w:szCs w:val="22"/>
        </w:rPr>
        <w:fldChar w:fldCharType="begin">
          <w:ffData>
            <w:name w:val=""/>
            <w:enabled/>
            <w:calcOnExit w:val="0"/>
            <w:checkBox>
              <w:sizeAuto/>
              <w:default w:val="0"/>
            </w:checkBox>
          </w:ffData>
        </w:fldChar>
      </w:r>
      <w:r w:rsidRPr="004B4517">
        <w:rPr>
          <w:sz w:val="22"/>
          <w:szCs w:val="22"/>
        </w:rPr>
        <w:instrText xml:space="preserve"> FORMCHECKBOX </w:instrText>
      </w:r>
      <w:r w:rsidRPr="004B4517">
        <w:rPr>
          <w:sz w:val="22"/>
          <w:szCs w:val="22"/>
        </w:rPr>
      </w:r>
      <w:r w:rsidRPr="004B4517">
        <w:rPr>
          <w:sz w:val="22"/>
          <w:szCs w:val="22"/>
        </w:rPr>
        <w:fldChar w:fldCharType="end"/>
      </w:r>
      <w:r w:rsidRPr="004B4517">
        <w:rPr>
          <w:sz w:val="22"/>
          <w:szCs w:val="22"/>
        </w:rPr>
        <w:t xml:space="preserve"> (ghi X vào ô) , lý do:……………………………………………….</w:t>
      </w:r>
    </w:p>
    <w:p w:rsidR="00AF626B" w:rsidRPr="004B4517" w:rsidRDefault="00AF626B" w:rsidP="00EF5D48">
      <w:pPr>
        <w:pStyle w:val="Vnbnnidung31"/>
        <w:shd w:val="clear" w:color="auto" w:fill="auto"/>
        <w:tabs>
          <w:tab w:val="left" w:pos="469"/>
        </w:tabs>
        <w:spacing w:line="288" w:lineRule="auto"/>
        <w:jc w:val="left"/>
        <w:rPr>
          <w:spacing w:val="-4"/>
          <w:sz w:val="22"/>
          <w:szCs w:val="22"/>
        </w:rPr>
      </w:pPr>
      <w:r w:rsidRPr="004B4517">
        <w:rPr>
          <w:spacing w:val="-4"/>
          <w:sz w:val="22"/>
          <w:szCs w:val="22"/>
        </w:rPr>
        <w:t>11. Lời cam đoan: Em xin cam đoan những lời khai trên là đứng sự thật, nếu sai em xin chịu hoàn toàn trách nhiệm.</w:t>
      </w:r>
    </w:p>
    <w:p w:rsidR="00AF626B" w:rsidRPr="004B4517" w:rsidRDefault="00AF626B" w:rsidP="00BF7A92">
      <w:pPr>
        <w:pStyle w:val="Vnbnnidung60"/>
        <w:shd w:val="clear" w:color="auto" w:fill="auto"/>
        <w:tabs>
          <w:tab w:val="left" w:pos="6424"/>
        </w:tabs>
        <w:jc w:val="left"/>
        <w:rPr>
          <w:b w:val="0"/>
          <w:i/>
          <w:sz w:val="22"/>
          <w:szCs w:val="22"/>
        </w:rPr>
      </w:pPr>
      <w:r w:rsidRPr="004B4517">
        <w:rPr>
          <w:sz w:val="22"/>
          <w:szCs w:val="22"/>
        </w:rPr>
        <w:t xml:space="preserve">                                                                               </w:t>
      </w:r>
      <w:r w:rsidRPr="004B4517">
        <w:rPr>
          <w:b w:val="0"/>
          <w:i/>
          <w:sz w:val="22"/>
          <w:szCs w:val="22"/>
        </w:rPr>
        <w:t xml:space="preserve">............................................., ngày       tháng    </w:t>
      </w:r>
      <w:bookmarkStart w:id="2" w:name="_GoBack"/>
      <w:bookmarkEnd w:id="2"/>
      <w:r w:rsidRPr="004B4517">
        <w:rPr>
          <w:b w:val="0"/>
          <w:i/>
          <w:sz w:val="22"/>
          <w:szCs w:val="22"/>
        </w:rPr>
        <w:t xml:space="preserve"> năm 2019</w:t>
      </w:r>
    </w:p>
    <w:p w:rsidR="00AF626B" w:rsidRPr="004B4517" w:rsidRDefault="00AF626B">
      <w:pPr>
        <w:pStyle w:val="Vnbnnidung60"/>
        <w:shd w:val="clear" w:color="auto" w:fill="auto"/>
        <w:tabs>
          <w:tab w:val="left" w:pos="6953"/>
        </w:tabs>
        <w:jc w:val="left"/>
        <w:rPr>
          <w:sz w:val="22"/>
          <w:szCs w:val="22"/>
        </w:rPr>
      </w:pPr>
      <w:r>
        <w:rPr>
          <w:sz w:val="22"/>
          <w:szCs w:val="22"/>
        </w:rPr>
        <w:t xml:space="preserve">           </w:t>
      </w:r>
      <w:r w:rsidRPr="004B4517">
        <w:rPr>
          <w:sz w:val="22"/>
          <w:szCs w:val="22"/>
        </w:rPr>
        <w:t>Xác nhận của phụ huynh họ</w:t>
      </w:r>
      <w:r>
        <w:rPr>
          <w:sz w:val="22"/>
          <w:szCs w:val="22"/>
        </w:rPr>
        <w:t xml:space="preserve">c sinh                                                   </w:t>
      </w:r>
      <w:r w:rsidRPr="004B4517">
        <w:rPr>
          <w:sz w:val="22"/>
          <w:szCs w:val="22"/>
        </w:rPr>
        <w:t>Học sinh</w:t>
      </w:r>
    </w:p>
    <w:p w:rsidR="00AF626B" w:rsidRPr="004B4517" w:rsidRDefault="00AF626B">
      <w:pPr>
        <w:pStyle w:val="Vnbnnidung50"/>
        <w:shd w:val="clear" w:color="auto" w:fill="auto"/>
        <w:tabs>
          <w:tab w:val="left" w:pos="6638"/>
        </w:tabs>
        <w:jc w:val="left"/>
        <w:rPr>
          <w:sz w:val="22"/>
          <w:szCs w:val="22"/>
        </w:rPr>
      </w:pPr>
      <w:r w:rsidRPr="004B4517">
        <w:rPr>
          <w:sz w:val="22"/>
          <w:szCs w:val="22"/>
        </w:rPr>
        <w:t xml:space="preserve">    </w:t>
      </w:r>
      <w:r>
        <w:rPr>
          <w:sz w:val="22"/>
          <w:szCs w:val="22"/>
        </w:rPr>
        <w:t xml:space="preserve">           </w:t>
      </w:r>
      <w:r w:rsidRPr="004B4517">
        <w:rPr>
          <w:sz w:val="22"/>
          <w:szCs w:val="22"/>
        </w:rPr>
        <w:t>(Bố, mẹ hoặc người đỡ đầ</w:t>
      </w:r>
      <w:r>
        <w:rPr>
          <w:sz w:val="22"/>
          <w:szCs w:val="22"/>
        </w:rPr>
        <w:t xml:space="preserve">u)                                                     </w:t>
      </w:r>
      <w:r w:rsidRPr="004B4517">
        <w:rPr>
          <w:sz w:val="22"/>
          <w:szCs w:val="22"/>
        </w:rPr>
        <w:t>(kí, ghi rõ họ tên)</w:t>
      </w:r>
    </w:p>
    <w:p w:rsidR="00AF626B" w:rsidRPr="007C7B02" w:rsidRDefault="00AF626B">
      <w:pPr>
        <w:pStyle w:val="Vnbnnidung50"/>
        <w:shd w:val="clear" w:color="auto" w:fill="auto"/>
        <w:tabs>
          <w:tab w:val="left" w:pos="6638"/>
        </w:tabs>
        <w:jc w:val="left"/>
      </w:pPr>
    </w:p>
    <w:p w:rsidR="00AF626B" w:rsidRPr="007C7B02" w:rsidRDefault="00AF626B">
      <w:pPr>
        <w:pStyle w:val="Vnbnnidung50"/>
        <w:shd w:val="clear" w:color="auto" w:fill="auto"/>
        <w:tabs>
          <w:tab w:val="left" w:pos="6638"/>
        </w:tabs>
        <w:jc w:val="left"/>
      </w:pPr>
    </w:p>
    <w:p w:rsidR="00AF626B" w:rsidRDefault="00AF626B" w:rsidP="001D3EF5">
      <w:pPr>
        <w:pStyle w:val="Vnbnnidung50"/>
        <w:shd w:val="clear" w:color="auto" w:fill="auto"/>
        <w:tabs>
          <w:tab w:val="left" w:pos="6638"/>
        </w:tabs>
        <w:jc w:val="center"/>
        <w:rPr>
          <w:b/>
          <w:i w:val="0"/>
        </w:rPr>
      </w:pPr>
    </w:p>
    <w:p w:rsidR="00AF626B" w:rsidRDefault="00AF626B" w:rsidP="001D3EF5">
      <w:pPr>
        <w:pStyle w:val="Vnbnnidung50"/>
        <w:shd w:val="clear" w:color="auto" w:fill="auto"/>
        <w:tabs>
          <w:tab w:val="left" w:pos="6638"/>
        </w:tabs>
        <w:jc w:val="center"/>
        <w:rPr>
          <w:b/>
          <w:i w:val="0"/>
        </w:rPr>
      </w:pPr>
    </w:p>
    <w:p w:rsidR="00AF626B" w:rsidRPr="007C7B02" w:rsidRDefault="00AF626B" w:rsidP="001D3EF5">
      <w:pPr>
        <w:pStyle w:val="Vnbnnidung50"/>
        <w:shd w:val="clear" w:color="auto" w:fill="auto"/>
        <w:tabs>
          <w:tab w:val="left" w:pos="6638"/>
        </w:tabs>
        <w:jc w:val="center"/>
        <w:rPr>
          <w:b/>
          <w:i w:val="0"/>
        </w:rPr>
      </w:pPr>
    </w:p>
    <w:p w:rsidR="00AF626B" w:rsidRPr="007C7B02" w:rsidRDefault="00AF626B" w:rsidP="001D3EF5">
      <w:pPr>
        <w:pStyle w:val="Vnbnnidung50"/>
        <w:shd w:val="clear" w:color="auto" w:fill="auto"/>
        <w:tabs>
          <w:tab w:val="left" w:pos="6638"/>
        </w:tabs>
        <w:jc w:val="center"/>
        <w:rPr>
          <w:b/>
          <w:i w:val="0"/>
        </w:rPr>
      </w:pPr>
    </w:p>
    <w:p w:rsidR="00AF626B" w:rsidRDefault="00AF626B" w:rsidP="001D3EF5">
      <w:pPr>
        <w:pStyle w:val="Vnbnnidung50"/>
        <w:shd w:val="clear" w:color="auto" w:fill="auto"/>
        <w:tabs>
          <w:tab w:val="left" w:pos="6638"/>
        </w:tabs>
        <w:jc w:val="center"/>
        <w:rPr>
          <w:b/>
          <w:i w:val="0"/>
          <w:sz w:val="24"/>
        </w:rPr>
      </w:pPr>
    </w:p>
    <w:p w:rsidR="00AF626B" w:rsidRPr="004B4517" w:rsidRDefault="00AF626B" w:rsidP="001D3EF5">
      <w:pPr>
        <w:pStyle w:val="Vnbnnidung50"/>
        <w:shd w:val="clear" w:color="auto" w:fill="auto"/>
        <w:tabs>
          <w:tab w:val="left" w:pos="6638"/>
        </w:tabs>
        <w:jc w:val="center"/>
        <w:rPr>
          <w:b/>
          <w:i w:val="0"/>
          <w:sz w:val="24"/>
        </w:rPr>
      </w:pPr>
      <w:r w:rsidRPr="004B4517">
        <w:rPr>
          <w:b/>
          <w:i w:val="0"/>
          <w:sz w:val="24"/>
        </w:rPr>
        <w:t xml:space="preserve">HƯỚNG DẪN GHI MỘT SỐ NỘI DUNG TRONG PHIẾU ĐĂNG KÍ DỰ TUYỂN </w:t>
      </w:r>
    </w:p>
    <w:p w:rsidR="00AF626B" w:rsidRPr="004B4517" w:rsidRDefault="00AF626B" w:rsidP="001D3EF5">
      <w:pPr>
        <w:pStyle w:val="Vnbnnidung50"/>
        <w:shd w:val="clear" w:color="auto" w:fill="auto"/>
        <w:tabs>
          <w:tab w:val="left" w:pos="6638"/>
        </w:tabs>
        <w:jc w:val="center"/>
        <w:rPr>
          <w:b/>
          <w:i w:val="0"/>
          <w:sz w:val="24"/>
        </w:rPr>
      </w:pPr>
      <w:r w:rsidRPr="004B4517">
        <w:rPr>
          <w:b/>
          <w:i w:val="0"/>
          <w:sz w:val="24"/>
        </w:rPr>
        <w:t>LỚP 10 THPT NĂM HỌC 2019 – 2020</w:t>
      </w:r>
    </w:p>
    <w:p w:rsidR="00AF626B" w:rsidRPr="00F966A8" w:rsidRDefault="00AF626B" w:rsidP="00F966A8">
      <w:pPr>
        <w:pStyle w:val="Tiu11"/>
        <w:keepNext/>
        <w:keepLines/>
        <w:shd w:val="clear" w:color="auto" w:fill="auto"/>
        <w:spacing w:line="240" w:lineRule="auto"/>
        <w:rPr>
          <w:b w:val="0"/>
          <w:i/>
          <w:color w:val="0000FF"/>
          <w:spacing w:val="-4"/>
          <w:sz w:val="22"/>
          <w:szCs w:val="22"/>
        </w:rPr>
      </w:pPr>
      <w:r w:rsidRPr="00F966A8">
        <w:rPr>
          <w:b w:val="0"/>
          <w:i/>
          <w:color w:val="0000FF"/>
          <w:spacing w:val="-4"/>
          <w:sz w:val="22"/>
          <w:szCs w:val="22"/>
        </w:rPr>
        <w:t>(Dành cho học sinh đã tốt nghiệp THCS trước năm học 2018 – 2019)</w:t>
      </w:r>
    </w:p>
    <w:p w:rsidR="00AF626B" w:rsidRPr="004B4517" w:rsidRDefault="00AF626B" w:rsidP="001D3EF5">
      <w:pPr>
        <w:pStyle w:val="Vnbnnidung50"/>
        <w:shd w:val="clear" w:color="auto" w:fill="auto"/>
        <w:tabs>
          <w:tab w:val="left" w:pos="6638"/>
        </w:tabs>
        <w:jc w:val="center"/>
        <w:rPr>
          <w:b/>
          <w:i w:val="0"/>
          <w:sz w:val="22"/>
        </w:rPr>
      </w:pPr>
    </w:p>
    <w:p w:rsidR="00AF626B" w:rsidRPr="004B4517" w:rsidRDefault="00AF626B" w:rsidP="004E4F20">
      <w:pPr>
        <w:pStyle w:val="Vnbnnidung50"/>
        <w:shd w:val="clear" w:color="auto" w:fill="auto"/>
        <w:tabs>
          <w:tab w:val="left" w:pos="6638"/>
        </w:tabs>
        <w:rPr>
          <w:i w:val="0"/>
          <w:sz w:val="24"/>
          <w:szCs w:val="24"/>
        </w:rPr>
      </w:pPr>
      <w:r w:rsidRPr="004B4517">
        <w:rPr>
          <w:i w:val="0"/>
          <w:sz w:val="24"/>
          <w:szCs w:val="24"/>
        </w:rPr>
        <w:t>1. Ghi đầy đủ thông tin vào mục 3,4 (kể cả hộ khẩu thường trú trùng với chỗ ở hiện tại).</w:t>
      </w:r>
    </w:p>
    <w:p w:rsidR="00AF626B" w:rsidRPr="004B4517" w:rsidRDefault="00AF626B" w:rsidP="004E4F20">
      <w:pPr>
        <w:pStyle w:val="Vnbnnidung50"/>
        <w:shd w:val="clear" w:color="auto" w:fill="auto"/>
        <w:tabs>
          <w:tab w:val="left" w:pos="6638"/>
        </w:tabs>
        <w:rPr>
          <w:i w:val="0"/>
          <w:sz w:val="24"/>
          <w:szCs w:val="24"/>
        </w:rPr>
      </w:pPr>
      <w:r w:rsidRPr="004B4517">
        <w:rPr>
          <w:i w:val="0"/>
          <w:sz w:val="24"/>
          <w:szCs w:val="24"/>
        </w:rPr>
        <w:t xml:space="preserve">2. Mục 8. Điểm ưu tiên, khuyến khích: ghi rõ điểm ưu tiên, điểm khuyến khích được cộng thêm và lý do được cộng vào chỗ …. (trong hồ sơ phải có minh chứng cho lý do cộng điểm). Nếu không được cộng điểm ưu tiên khuyến khích thì ghi rõ </w:t>
      </w:r>
      <w:r w:rsidRPr="004B4517">
        <w:rPr>
          <w:b/>
          <w:i w:val="0"/>
          <w:sz w:val="24"/>
          <w:szCs w:val="24"/>
        </w:rPr>
        <w:t xml:space="preserve">“KHÔNG” </w:t>
      </w:r>
      <w:r w:rsidRPr="004B4517">
        <w:rPr>
          <w:i w:val="0"/>
          <w:sz w:val="24"/>
          <w:szCs w:val="24"/>
        </w:rPr>
        <w:t>vào chỗ …..</w:t>
      </w:r>
    </w:p>
    <w:p w:rsidR="00AF626B" w:rsidRPr="004B4517" w:rsidRDefault="00AF626B" w:rsidP="004E4F20">
      <w:pPr>
        <w:pStyle w:val="Vnbnnidung50"/>
        <w:shd w:val="clear" w:color="auto" w:fill="auto"/>
        <w:tabs>
          <w:tab w:val="left" w:pos="6638"/>
        </w:tabs>
        <w:rPr>
          <w:i w:val="0"/>
          <w:sz w:val="24"/>
          <w:szCs w:val="24"/>
        </w:rPr>
      </w:pPr>
      <w:r w:rsidRPr="004B4517">
        <w:rPr>
          <w:i w:val="0"/>
          <w:sz w:val="24"/>
          <w:szCs w:val="24"/>
        </w:rPr>
        <w:t>3. Mục 10. Đăng kí các nguyện vọng dự tuyển:</w:t>
      </w:r>
    </w:p>
    <w:p w:rsidR="00AF626B" w:rsidRPr="004B4517" w:rsidRDefault="00AF626B" w:rsidP="004E4F20">
      <w:pPr>
        <w:pStyle w:val="Vnbnnidung50"/>
        <w:shd w:val="clear" w:color="auto" w:fill="auto"/>
        <w:tabs>
          <w:tab w:val="left" w:pos="11057"/>
        </w:tabs>
        <w:rPr>
          <w:i w:val="0"/>
          <w:sz w:val="24"/>
          <w:szCs w:val="24"/>
        </w:rPr>
      </w:pPr>
      <w:r w:rsidRPr="004B4517">
        <w:rPr>
          <w:i w:val="0"/>
          <w:sz w:val="24"/>
          <w:szCs w:val="24"/>
        </w:rPr>
        <w:t xml:space="preserve">       3.1. Nếu học sinh đăng kí dự thi vào trường THPT chuyên Chu Văn An thì ghi X vào ô ở mục 10.1. Ghi rõ thông tin về nguyện vọng 1 chuyên, nguyện vọng 2 chuyên, môn chuyên đăng kí dự thi vào các chỗ … ở phía dưới.</w:t>
      </w:r>
    </w:p>
    <w:p w:rsidR="00AF626B" w:rsidRPr="004B4517" w:rsidRDefault="00AF626B" w:rsidP="004E4F20">
      <w:pPr>
        <w:pStyle w:val="Vnbnnidung50"/>
        <w:shd w:val="clear" w:color="auto" w:fill="auto"/>
        <w:tabs>
          <w:tab w:val="left" w:pos="11057"/>
        </w:tabs>
        <w:rPr>
          <w:i w:val="0"/>
          <w:sz w:val="24"/>
          <w:szCs w:val="24"/>
        </w:rPr>
      </w:pPr>
      <w:r w:rsidRPr="004B4517">
        <w:rPr>
          <w:i w:val="0"/>
          <w:sz w:val="24"/>
          <w:szCs w:val="24"/>
        </w:rPr>
        <w:t xml:space="preserve">       Lưu ý: </w:t>
      </w:r>
    </w:p>
    <w:p w:rsidR="00AF626B" w:rsidRPr="004B4517" w:rsidRDefault="00AF626B" w:rsidP="004E4F20">
      <w:pPr>
        <w:pStyle w:val="Vnbnnidung50"/>
        <w:shd w:val="clear" w:color="auto" w:fill="auto"/>
        <w:tabs>
          <w:tab w:val="left" w:pos="11057"/>
        </w:tabs>
        <w:rPr>
          <w:i w:val="0"/>
          <w:sz w:val="24"/>
          <w:szCs w:val="24"/>
        </w:rPr>
      </w:pPr>
      <w:r w:rsidRPr="004B4517">
        <w:rPr>
          <w:i w:val="0"/>
          <w:sz w:val="24"/>
          <w:szCs w:val="24"/>
        </w:rPr>
        <w:t xml:space="preserve">       + Chỉ thí sinh đăng kí dự thi nguyện vọng 1 chuyên vào các lớp chuyên Toán, Tiếng Anh, Ngữ Văn, Hóa học mới được phép ghi nguyện vọng 2 chuyên (tương ứng là chuyên Vật lý, Tiếng Trung, Sử - Địa, Hóa – Sinh). Nếu thí sinh không có nguyện vọng 2 chuyên thì ghi chữ </w:t>
      </w:r>
      <w:r w:rsidRPr="004B4517">
        <w:rPr>
          <w:b/>
          <w:i w:val="0"/>
          <w:sz w:val="24"/>
          <w:szCs w:val="24"/>
        </w:rPr>
        <w:t>KHÔNG</w:t>
      </w:r>
      <w:r w:rsidRPr="004B4517">
        <w:rPr>
          <w:i w:val="0"/>
          <w:sz w:val="24"/>
          <w:szCs w:val="24"/>
        </w:rPr>
        <w:t xml:space="preserve"> vào chỗ … của nguyện vọng 2 chuyên (nếu không đăng kí sẽ không được xét tuyển theo nguyện vọng 2 trong trường hợp không trúng tuyển theo nguyện vọng 1). </w:t>
      </w:r>
    </w:p>
    <w:p w:rsidR="00AF626B" w:rsidRPr="004B4517" w:rsidRDefault="00AF626B" w:rsidP="004E4F20">
      <w:pPr>
        <w:pStyle w:val="Vnbnnidung50"/>
        <w:shd w:val="clear" w:color="auto" w:fill="auto"/>
        <w:tabs>
          <w:tab w:val="left" w:pos="451"/>
          <w:tab w:val="left" w:pos="11057"/>
        </w:tabs>
        <w:jc w:val="left"/>
        <w:rPr>
          <w:i w:val="0"/>
          <w:sz w:val="24"/>
          <w:szCs w:val="24"/>
        </w:rPr>
      </w:pPr>
      <w:r w:rsidRPr="004B4517">
        <w:rPr>
          <w:i w:val="0"/>
          <w:sz w:val="24"/>
          <w:szCs w:val="24"/>
        </w:rPr>
        <w:tab/>
        <w:t xml:space="preserve">+ Thí sinh phải ghi rõ </w:t>
      </w:r>
      <w:r w:rsidRPr="004B4517">
        <w:rPr>
          <w:b/>
          <w:sz w:val="24"/>
          <w:szCs w:val="24"/>
        </w:rPr>
        <w:t>môn chuyên đăng kí dự thi</w:t>
      </w:r>
      <w:r w:rsidRPr="004B4517">
        <w:rPr>
          <w:i w:val="0"/>
          <w:sz w:val="24"/>
          <w:szCs w:val="24"/>
        </w:rPr>
        <w:t xml:space="preserve"> (đặc biệt là lớp chuyên Hóa – Sinh, chuyên Tiếng Trung Quốc), điểm trung bình của môn chuyên năm lớp 9. Đối với thí sinh chọn môn chuyên đăng kí dự thi là môn Tiếng Trung Quốc thì phần ghi điểm trung bình của môn chuyên bỏ trống.</w:t>
      </w:r>
    </w:p>
    <w:p w:rsidR="00AF626B" w:rsidRPr="004B4517" w:rsidRDefault="00AF626B" w:rsidP="00EB7DD2">
      <w:pPr>
        <w:pStyle w:val="Vnbnnidung50"/>
        <w:shd w:val="clear" w:color="auto" w:fill="auto"/>
        <w:tabs>
          <w:tab w:val="left" w:pos="451"/>
          <w:tab w:val="left" w:pos="11057"/>
        </w:tabs>
        <w:jc w:val="left"/>
        <w:rPr>
          <w:i w:val="0"/>
          <w:sz w:val="24"/>
          <w:szCs w:val="24"/>
        </w:rPr>
      </w:pPr>
      <w:r w:rsidRPr="004B4517">
        <w:rPr>
          <w:i w:val="0"/>
          <w:sz w:val="24"/>
          <w:szCs w:val="24"/>
        </w:rPr>
        <w:t xml:space="preserve">        3.2. Đối với thí sinh đăng kí dự tuyển vào trường DTNT (THPT DTNT tỉnh hoặc PT DTNT THCS huyện) chỉ được phép chọn 1 trong 2 trường. Thí sinh ghi X vào ô trống của trường tương ứng</w:t>
      </w:r>
    </w:p>
    <w:p w:rsidR="00AF626B" w:rsidRPr="004B4517" w:rsidRDefault="00AF626B" w:rsidP="00EB7DD2">
      <w:pPr>
        <w:pStyle w:val="Vnbnnidung50"/>
        <w:shd w:val="clear" w:color="auto" w:fill="auto"/>
        <w:tabs>
          <w:tab w:val="left" w:pos="451"/>
          <w:tab w:val="left" w:pos="11057"/>
        </w:tabs>
        <w:jc w:val="left"/>
        <w:rPr>
          <w:i w:val="0"/>
          <w:sz w:val="24"/>
          <w:szCs w:val="24"/>
        </w:rPr>
      </w:pPr>
      <w:r w:rsidRPr="004B4517">
        <w:rPr>
          <w:i w:val="0"/>
          <w:sz w:val="24"/>
          <w:szCs w:val="24"/>
        </w:rPr>
        <w:t xml:space="preserve">        + Nếu thí sinh thuộc diện tuyển thẳng thì ghi X vào ô tương ứng và ghi rõ lý do vào chỗ …(có minh chứng trong hồ sơ)</w:t>
      </w:r>
    </w:p>
    <w:p w:rsidR="00AF626B" w:rsidRPr="004B4517" w:rsidRDefault="00AF626B" w:rsidP="00EB7DD2">
      <w:pPr>
        <w:pStyle w:val="Vnbnnidung50"/>
        <w:shd w:val="clear" w:color="auto" w:fill="auto"/>
        <w:tabs>
          <w:tab w:val="left" w:pos="451"/>
          <w:tab w:val="left" w:pos="11057"/>
        </w:tabs>
        <w:jc w:val="left"/>
        <w:rPr>
          <w:i w:val="0"/>
          <w:sz w:val="24"/>
          <w:szCs w:val="24"/>
        </w:rPr>
      </w:pPr>
      <w:r w:rsidRPr="004B4517">
        <w:rPr>
          <w:i w:val="0"/>
          <w:sz w:val="24"/>
          <w:szCs w:val="24"/>
        </w:rPr>
        <w:t xml:space="preserve">         + Nếu học sinh không thuộc diện thuyển thẳng trên thì ghi X vào ô của dòng thi tuyển.</w:t>
      </w:r>
    </w:p>
    <w:p w:rsidR="00AF626B" w:rsidRPr="004B4517" w:rsidRDefault="00AF626B" w:rsidP="00EB7DD2">
      <w:pPr>
        <w:pStyle w:val="Vnbnnidung50"/>
        <w:shd w:val="clear" w:color="auto" w:fill="auto"/>
        <w:tabs>
          <w:tab w:val="left" w:pos="451"/>
          <w:tab w:val="left" w:pos="11057"/>
        </w:tabs>
        <w:jc w:val="left"/>
        <w:rPr>
          <w:i w:val="0"/>
          <w:sz w:val="24"/>
          <w:szCs w:val="24"/>
        </w:rPr>
      </w:pPr>
      <w:r w:rsidRPr="004B4517">
        <w:rPr>
          <w:i w:val="0"/>
          <w:sz w:val="24"/>
          <w:szCs w:val="24"/>
        </w:rPr>
        <w:tab/>
        <w:t xml:space="preserve">3.3. Mục 10.4 học sinh ghi tên trường THPT vào các chỗ … của các dòng tương ứng của các nguyện vọng. Nếu học sinh không có nguyện vọng 2 thì ghi chữ </w:t>
      </w:r>
      <w:r w:rsidRPr="004B4517">
        <w:rPr>
          <w:b/>
          <w:i w:val="0"/>
          <w:sz w:val="24"/>
          <w:szCs w:val="24"/>
        </w:rPr>
        <w:t>KHÔNG</w:t>
      </w:r>
      <w:r w:rsidRPr="004B4517">
        <w:rPr>
          <w:i w:val="0"/>
          <w:sz w:val="24"/>
          <w:szCs w:val="24"/>
        </w:rPr>
        <w:t xml:space="preserve"> vào chỗ … của dòng tương ứng. Nếu học sinh thuộc diện tuyển thẳng thì ghi X vào ô tương ứng và ghi lí do vào chỗ ….</w:t>
      </w:r>
    </w:p>
    <w:p w:rsidR="00AF626B" w:rsidRPr="004B4517" w:rsidRDefault="00AF626B" w:rsidP="00EB7DD2">
      <w:pPr>
        <w:pStyle w:val="Vnbnnidung50"/>
        <w:shd w:val="clear" w:color="auto" w:fill="auto"/>
        <w:tabs>
          <w:tab w:val="left" w:pos="451"/>
          <w:tab w:val="left" w:pos="11057"/>
        </w:tabs>
        <w:jc w:val="left"/>
        <w:rPr>
          <w:i w:val="0"/>
          <w:sz w:val="24"/>
          <w:szCs w:val="24"/>
        </w:rPr>
      </w:pPr>
      <w:r w:rsidRPr="004B4517">
        <w:rPr>
          <w:i w:val="0"/>
          <w:sz w:val="24"/>
          <w:szCs w:val="24"/>
        </w:rPr>
        <w:tab/>
        <w:t>Lưu ý: Nội dung Nguyện vọng 1 THPT tại mục 10.4 là nội dung bắt buộc phải ghi đối với mọi thí đăng kí dự tuyển (kể cả có dự thi trường chuyên biệt).</w:t>
      </w:r>
    </w:p>
    <w:p w:rsidR="00AF626B" w:rsidRPr="004B4517" w:rsidRDefault="00AF626B" w:rsidP="00EB7DD2">
      <w:pPr>
        <w:pStyle w:val="Vnbnnidung50"/>
        <w:shd w:val="clear" w:color="auto" w:fill="auto"/>
        <w:tabs>
          <w:tab w:val="left" w:pos="451"/>
          <w:tab w:val="left" w:pos="11057"/>
        </w:tabs>
        <w:jc w:val="left"/>
        <w:rPr>
          <w:b/>
          <w:sz w:val="24"/>
          <w:szCs w:val="24"/>
        </w:rPr>
      </w:pPr>
      <w:r w:rsidRPr="004B4517">
        <w:rPr>
          <w:b/>
          <w:sz w:val="24"/>
          <w:szCs w:val="24"/>
        </w:rPr>
        <w:t>4. Học sinh đăng kí dự tuyển vào những trường nào thì phải nộp 01 bộ hồ sơ vào trường đó. Nội dung trên bì hồ sơ và trong phiếu đăng kí dự tuyển phải ghi đầy đủ thông tin theo hướng dẫn và thống nhất giữa các bộ hồ sơ.</w:t>
      </w:r>
    </w:p>
    <w:p w:rsidR="00AF626B" w:rsidRPr="004B4517" w:rsidRDefault="00AF626B" w:rsidP="00EB7DD2">
      <w:pPr>
        <w:pStyle w:val="Vnbnnidung50"/>
        <w:shd w:val="clear" w:color="auto" w:fill="auto"/>
        <w:tabs>
          <w:tab w:val="left" w:pos="451"/>
          <w:tab w:val="left" w:pos="11057"/>
        </w:tabs>
        <w:jc w:val="left"/>
        <w:rPr>
          <w:i w:val="0"/>
          <w:sz w:val="24"/>
          <w:szCs w:val="24"/>
        </w:rPr>
      </w:pPr>
      <w:r w:rsidRPr="004B4517">
        <w:rPr>
          <w:i w:val="0"/>
          <w:sz w:val="24"/>
          <w:szCs w:val="24"/>
        </w:rPr>
        <w:tab/>
        <w:t xml:space="preserve">Ví dụ: Học sinh đăng kí dự thi THPT chuyên Chu Văn An, dự xét nguyện vọng 1 THPT vào THPT Việt Bắc, Nguyện vọng 2 THPT vào THPT Cao Lộc thì phải nộp mỗi trường 01 bộ hồ sơ, thông tin trên phiếu đăng kí dự tuyển nộp vào THPT Việt Bắc, THPT Cao Lộc </w:t>
      </w:r>
      <w:r w:rsidRPr="004B4517">
        <w:rPr>
          <w:b/>
          <w:sz w:val="24"/>
          <w:szCs w:val="24"/>
        </w:rPr>
        <w:t>vẫn phải ghi đầy đủ thông tin về đăng kí dự thi chuyên Chu Văn An và các nguyện vọng1,2 THPT</w:t>
      </w:r>
      <w:r w:rsidRPr="004B4517">
        <w:rPr>
          <w:i w:val="0"/>
          <w:sz w:val="24"/>
          <w:szCs w:val="24"/>
        </w:rPr>
        <w:t xml:space="preserve"> (thông tin về nguyện vọng trên các phiếu nộp vào 3 trường phải giống nhau, tránh việc nộp hồ sơ vào trường nào chỉ ghi trên phiếu thông tin về nguyện vọng vào trường đó).</w:t>
      </w:r>
    </w:p>
    <w:sectPr w:rsidR="00AF626B" w:rsidRPr="004B4517" w:rsidSect="009804FF">
      <w:pgSz w:w="11909" w:h="16840" w:code="9"/>
      <w:pgMar w:top="482" w:right="454" w:bottom="425" w:left="96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26B" w:rsidRDefault="00AF626B">
      <w:r>
        <w:separator/>
      </w:r>
    </w:p>
  </w:endnote>
  <w:endnote w:type="continuationSeparator" w:id="0">
    <w:p w:rsidR="00AF626B" w:rsidRDefault="00AF6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26B" w:rsidRDefault="00AF626B"/>
  </w:footnote>
  <w:footnote w:type="continuationSeparator" w:id="0">
    <w:p w:rsidR="00AF626B" w:rsidRDefault="00AF626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02E"/>
    <w:multiLevelType w:val="multilevel"/>
    <w:tmpl w:val="BCEAD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61035A8"/>
    <w:multiLevelType w:val="multilevel"/>
    <w:tmpl w:val="3DBEF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CD0DBC"/>
    <w:multiLevelType w:val="multilevel"/>
    <w:tmpl w:val="1514E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B1D131E"/>
    <w:multiLevelType w:val="multilevel"/>
    <w:tmpl w:val="52A030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F8466E3"/>
    <w:multiLevelType w:val="multilevel"/>
    <w:tmpl w:val="BB681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FA304D3"/>
    <w:multiLevelType w:val="multilevel"/>
    <w:tmpl w:val="9D02E23E"/>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F7A12E9"/>
    <w:multiLevelType w:val="hybridMultilevel"/>
    <w:tmpl w:val="73F61A3C"/>
    <w:lvl w:ilvl="0" w:tplc="99444D42">
      <w:start w:val="10"/>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573F47E1"/>
    <w:multiLevelType w:val="multilevel"/>
    <w:tmpl w:val="749C085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2AF7EE1"/>
    <w:multiLevelType w:val="multilevel"/>
    <w:tmpl w:val="A8508B5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2"/>
  </w:num>
  <w:num w:numId="3">
    <w:abstractNumId w:val="7"/>
  </w:num>
  <w:num w:numId="4">
    <w:abstractNumId w:val="5"/>
  </w:num>
  <w:num w:numId="5">
    <w:abstractNumId w:val="3"/>
  </w:num>
  <w:num w:numId="6">
    <w:abstractNumId w:val="4"/>
  </w:num>
  <w:num w:numId="7">
    <w:abstractNumId w:val="0"/>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2B8"/>
    <w:rsid w:val="00012E95"/>
    <w:rsid w:val="00017375"/>
    <w:rsid w:val="00024715"/>
    <w:rsid w:val="0002494F"/>
    <w:rsid w:val="000330D9"/>
    <w:rsid w:val="0006450A"/>
    <w:rsid w:val="000A09B8"/>
    <w:rsid w:val="000B5FFE"/>
    <w:rsid w:val="000C593F"/>
    <w:rsid w:val="000C6B3F"/>
    <w:rsid w:val="000D2806"/>
    <w:rsid w:val="000D3F01"/>
    <w:rsid w:val="00106ED0"/>
    <w:rsid w:val="00156E61"/>
    <w:rsid w:val="00175922"/>
    <w:rsid w:val="00181AFC"/>
    <w:rsid w:val="00182838"/>
    <w:rsid w:val="00192CC0"/>
    <w:rsid w:val="001A7BC5"/>
    <w:rsid w:val="001C1106"/>
    <w:rsid w:val="001C3D4E"/>
    <w:rsid w:val="001D3EF5"/>
    <w:rsid w:val="00204741"/>
    <w:rsid w:val="002224E3"/>
    <w:rsid w:val="00232557"/>
    <w:rsid w:val="002603A8"/>
    <w:rsid w:val="002D0BF9"/>
    <w:rsid w:val="00317581"/>
    <w:rsid w:val="0034734A"/>
    <w:rsid w:val="00355765"/>
    <w:rsid w:val="00361D96"/>
    <w:rsid w:val="00385927"/>
    <w:rsid w:val="003C0BB1"/>
    <w:rsid w:val="003C5D5F"/>
    <w:rsid w:val="003D132A"/>
    <w:rsid w:val="003E60CD"/>
    <w:rsid w:val="003E7707"/>
    <w:rsid w:val="00442494"/>
    <w:rsid w:val="0046759B"/>
    <w:rsid w:val="004721DB"/>
    <w:rsid w:val="004A3206"/>
    <w:rsid w:val="004B4517"/>
    <w:rsid w:val="004C3013"/>
    <w:rsid w:val="004E4F20"/>
    <w:rsid w:val="00502787"/>
    <w:rsid w:val="005165CB"/>
    <w:rsid w:val="00517B78"/>
    <w:rsid w:val="00553948"/>
    <w:rsid w:val="005C3A05"/>
    <w:rsid w:val="005C7673"/>
    <w:rsid w:val="005D7A96"/>
    <w:rsid w:val="005F7CE2"/>
    <w:rsid w:val="00636EC7"/>
    <w:rsid w:val="006876A2"/>
    <w:rsid w:val="00687CEA"/>
    <w:rsid w:val="006A20F7"/>
    <w:rsid w:val="006C1DC6"/>
    <w:rsid w:val="006C3B11"/>
    <w:rsid w:val="006D299B"/>
    <w:rsid w:val="0071639B"/>
    <w:rsid w:val="007225EF"/>
    <w:rsid w:val="0074646E"/>
    <w:rsid w:val="00761164"/>
    <w:rsid w:val="00761D5A"/>
    <w:rsid w:val="00771588"/>
    <w:rsid w:val="007850BB"/>
    <w:rsid w:val="007917F1"/>
    <w:rsid w:val="007B6BFD"/>
    <w:rsid w:val="007C5A04"/>
    <w:rsid w:val="007C7B02"/>
    <w:rsid w:val="007E2BB8"/>
    <w:rsid w:val="007E390D"/>
    <w:rsid w:val="007F44E1"/>
    <w:rsid w:val="008414EA"/>
    <w:rsid w:val="0087092C"/>
    <w:rsid w:val="008826A7"/>
    <w:rsid w:val="008D363D"/>
    <w:rsid w:val="00900103"/>
    <w:rsid w:val="009721F8"/>
    <w:rsid w:val="009804FF"/>
    <w:rsid w:val="009A6CF2"/>
    <w:rsid w:val="009C771F"/>
    <w:rsid w:val="009D5302"/>
    <w:rsid w:val="00A01CC8"/>
    <w:rsid w:val="00A14FEA"/>
    <w:rsid w:val="00A20D55"/>
    <w:rsid w:val="00A350B8"/>
    <w:rsid w:val="00A7397B"/>
    <w:rsid w:val="00A7476E"/>
    <w:rsid w:val="00A94F8A"/>
    <w:rsid w:val="00AB1EFD"/>
    <w:rsid w:val="00AB2114"/>
    <w:rsid w:val="00AF626B"/>
    <w:rsid w:val="00AF7178"/>
    <w:rsid w:val="00B072B8"/>
    <w:rsid w:val="00B264EA"/>
    <w:rsid w:val="00B46E99"/>
    <w:rsid w:val="00B57331"/>
    <w:rsid w:val="00B81E21"/>
    <w:rsid w:val="00BE67F3"/>
    <w:rsid w:val="00BF7A92"/>
    <w:rsid w:val="00C22253"/>
    <w:rsid w:val="00C41F26"/>
    <w:rsid w:val="00C55313"/>
    <w:rsid w:val="00C674EC"/>
    <w:rsid w:val="00CC2A2F"/>
    <w:rsid w:val="00CC3784"/>
    <w:rsid w:val="00CD42FD"/>
    <w:rsid w:val="00D25063"/>
    <w:rsid w:val="00D34BDC"/>
    <w:rsid w:val="00DE7E2D"/>
    <w:rsid w:val="00DF2D47"/>
    <w:rsid w:val="00DF73C7"/>
    <w:rsid w:val="00E17038"/>
    <w:rsid w:val="00E46581"/>
    <w:rsid w:val="00EB3C63"/>
    <w:rsid w:val="00EB7DD2"/>
    <w:rsid w:val="00ED7F59"/>
    <w:rsid w:val="00EE20E1"/>
    <w:rsid w:val="00EF5D48"/>
    <w:rsid w:val="00F017C6"/>
    <w:rsid w:val="00F020BC"/>
    <w:rsid w:val="00F31A1C"/>
    <w:rsid w:val="00F53C8F"/>
    <w:rsid w:val="00F870A5"/>
    <w:rsid w:val="00F95AA4"/>
    <w:rsid w:val="00F966A8"/>
    <w:rsid w:val="00FC2FB6"/>
    <w:rsid w:val="00FC7C48"/>
    <w:rsid w:val="00FE2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F1"/>
    <w:pPr>
      <w:widowControl w:val="0"/>
    </w:pPr>
    <w:rPr>
      <w:color w:val="000000"/>
      <w:sz w:val="24"/>
      <w:szCs w:val="24"/>
      <w:lang w:val="vi-VN" w:eastAsia="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17F1"/>
    <w:rPr>
      <w:rFonts w:cs="Times New Roman"/>
      <w:color w:val="0066CC"/>
      <w:u w:val="single"/>
    </w:rPr>
  </w:style>
  <w:style w:type="character" w:customStyle="1" w:styleId="Chthchbng2">
    <w:name w:val="Chú thích bảng (2)_"/>
    <w:link w:val="Chthchbng21"/>
    <w:uiPriority w:val="99"/>
    <w:locked/>
    <w:rsid w:val="007917F1"/>
    <w:rPr>
      <w:rFonts w:ascii="Times New Roman" w:hAnsi="Times New Roman"/>
      <w:sz w:val="19"/>
      <w:u w:val="none"/>
    </w:rPr>
  </w:style>
  <w:style w:type="character" w:customStyle="1" w:styleId="Chthchbng20">
    <w:name w:val="Chú thích bảng (2)"/>
    <w:uiPriority w:val="99"/>
    <w:rsid w:val="007917F1"/>
    <w:rPr>
      <w:rFonts w:ascii="Times New Roman" w:hAnsi="Times New Roman"/>
      <w:color w:val="000000"/>
      <w:spacing w:val="0"/>
      <w:w w:val="100"/>
      <w:position w:val="0"/>
      <w:sz w:val="19"/>
      <w:u w:val="single"/>
      <w:lang w:val="vi-VN" w:eastAsia="vi-VN"/>
    </w:rPr>
  </w:style>
  <w:style w:type="character" w:customStyle="1" w:styleId="Chthchbng3">
    <w:name w:val="Chú thích bảng (3)_"/>
    <w:link w:val="Chthchbng30"/>
    <w:uiPriority w:val="99"/>
    <w:locked/>
    <w:rsid w:val="007917F1"/>
    <w:rPr>
      <w:rFonts w:ascii="Times New Roman" w:hAnsi="Times New Roman"/>
      <w:b/>
      <w:sz w:val="19"/>
      <w:u w:val="none"/>
    </w:rPr>
  </w:style>
  <w:style w:type="character" w:customStyle="1" w:styleId="Vnbnnidung2">
    <w:name w:val="Văn bản nội dung (2)_"/>
    <w:link w:val="Vnbnnidung21"/>
    <w:uiPriority w:val="99"/>
    <w:locked/>
    <w:rsid w:val="007917F1"/>
    <w:rPr>
      <w:rFonts w:ascii="Times New Roman" w:hAnsi="Times New Roman"/>
      <w:sz w:val="19"/>
      <w:u w:val="none"/>
    </w:rPr>
  </w:style>
  <w:style w:type="character" w:customStyle="1" w:styleId="Vnbnnidung2Inm">
    <w:name w:val="Văn bản nội dung (2) + In đậm"/>
    <w:uiPriority w:val="99"/>
    <w:rsid w:val="007917F1"/>
    <w:rPr>
      <w:rFonts w:ascii="Times New Roman" w:hAnsi="Times New Roman"/>
      <w:b/>
      <w:color w:val="000000"/>
      <w:spacing w:val="0"/>
      <w:w w:val="100"/>
      <w:position w:val="0"/>
      <w:sz w:val="19"/>
      <w:u w:val="none"/>
      <w:lang w:val="vi-VN" w:eastAsia="vi-VN"/>
    </w:rPr>
  </w:style>
  <w:style w:type="character" w:customStyle="1" w:styleId="Vnbnnidung20">
    <w:name w:val="Văn bản nội dung (2)"/>
    <w:uiPriority w:val="99"/>
    <w:rsid w:val="007917F1"/>
    <w:rPr>
      <w:rFonts w:ascii="Times New Roman" w:hAnsi="Times New Roman"/>
      <w:color w:val="000000"/>
      <w:spacing w:val="0"/>
      <w:w w:val="100"/>
      <w:position w:val="0"/>
      <w:sz w:val="19"/>
      <w:u w:val="none"/>
      <w:lang w:val="vi-VN" w:eastAsia="vi-VN"/>
    </w:rPr>
  </w:style>
  <w:style w:type="character" w:customStyle="1" w:styleId="Tiu1">
    <w:name w:val="Tiêu đề #1_"/>
    <w:link w:val="Tiu11"/>
    <w:uiPriority w:val="99"/>
    <w:locked/>
    <w:rsid w:val="007917F1"/>
    <w:rPr>
      <w:rFonts w:ascii="Times New Roman" w:hAnsi="Times New Roman"/>
      <w:b/>
      <w:u w:val="none"/>
    </w:rPr>
  </w:style>
  <w:style w:type="character" w:customStyle="1" w:styleId="Tiu10">
    <w:name w:val="Tiêu đề #1"/>
    <w:uiPriority w:val="99"/>
    <w:rsid w:val="007917F1"/>
    <w:rPr>
      <w:rFonts w:ascii="Times New Roman" w:hAnsi="Times New Roman"/>
      <w:b/>
      <w:color w:val="000000"/>
      <w:spacing w:val="0"/>
      <w:w w:val="100"/>
      <w:position w:val="0"/>
      <w:sz w:val="24"/>
      <w:u w:val="single"/>
      <w:lang w:val="vi-VN" w:eastAsia="vi-VN"/>
    </w:rPr>
  </w:style>
  <w:style w:type="character" w:customStyle="1" w:styleId="Vnbnnidung3">
    <w:name w:val="Văn bản nội dung (3)_"/>
    <w:link w:val="Vnbnnidung31"/>
    <w:uiPriority w:val="99"/>
    <w:locked/>
    <w:rsid w:val="007917F1"/>
    <w:rPr>
      <w:rFonts w:ascii="Times New Roman" w:hAnsi="Times New Roman"/>
      <w:u w:val="none"/>
    </w:rPr>
  </w:style>
  <w:style w:type="character" w:customStyle="1" w:styleId="Vnbnnidung38">
    <w:name w:val="Văn bản nội dung (3) + 8"/>
    <w:aliases w:val="5 pt"/>
    <w:uiPriority w:val="99"/>
    <w:rsid w:val="007917F1"/>
    <w:rPr>
      <w:rFonts w:ascii="Times New Roman" w:hAnsi="Times New Roman"/>
      <w:color w:val="000000"/>
      <w:spacing w:val="0"/>
      <w:w w:val="100"/>
      <w:position w:val="0"/>
      <w:sz w:val="17"/>
      <w:u w:val="none"/>
      <w:lang w:val="vi-VN" w:eastAsia="vi-VN"/>
    </w:rPr>
  </w:style>
  <w:style w:type="character" w:customStyle="1" w:styleId="Vnbnnidung30">
    <w:name w:val="Văn bản nội dung (3)"/>
    <w:uiPriority w:val="99"/>
    <w:rsid w:val="007917F1"/>
    <w:rPr>
      <w:rFonts w:ascii="Times New Roman" w:hAnsi="Times New Roman"/>
      <w:color w:val="000000"/>
      <w:spacing w:val="0"/>
      <w:w w:val="100"/>
      <w:position w:val="0"/>
      <w:sz w:val="24"/>
      <w:u w:val="single"/>
      <w:lang w:val="vi-VN" w:eastAsia="vi-VN"/>
    </w:rPr>
  </w:style>
  <w:style w:type="character" w:customStyle="1" w:styleId="Vnbnnidung3Innghing">
    <w:name w:val="Văn bản nội dung (3) + In nghiêng"/>
    <w:aliases w:val="Giăn cách -2 pt"/>
    <w:uiPriority w:val="99"/>
    <w:rsid w:val="007917F1"/>
    <w:rPr>
      <w:rFonts w:ascii="Times New Roman" w:hAnsi="Times New Roman"/>
      <w:i/>
      <w:color w:val="000000"/>
      <w:spacing w:val="-40"/>
      <w:w w:val="100"/>
      <w:position w:val="0"/>
      <w:sz w:val="24"/>
      <w:u w:val="none"/>
      <w:lang w:val="vi-VN" w:eastAsia="vi-VN"/>
    </w:rPr>
  </w:style>
  <w:style w:type="character" w:customStyle="1" w:styleId="Vnbnnidung4">
    <w:name w:val="Văn bản nội dung (4)_"/>
    <w:link w:val="Vnbnnidung40"/>
    <w:uiPriority w:val="99"/>
    <w:locked/>
    <w:rsid w:val="007917F1"/>
    <w:rPr>
      <w:rFonts w:ascii="Times New Roman" w:hAnsi="Times New Roman"/>
      <w:i/>
      <w:sz w:val="19"/>
      <w:u w:val="none"/>
    </w:rPr>
  </w:style>
  <w:style w:type="character" w:customStyle="1" w:styleId="Vnbnnidung212pt">
    <w:name w:val="Văn bản nội dung (2) + 12 pt"/>
    <w:uiPriority w:val="99"/>
    <w:rsid w:val="007917F1"/>
    <w:rPr>
      <w:rFonts w:ascii="Times New Roman" w:hAnsi="Times New Roman"/>
      <w:color w:val="000000"/>
      <w:spacing w:val="0"/>
      <w:w w:val="100"/>
      <w:position w:val="0"/>
      <w:sz w:val="24"/>
      <w:u w:val="none"/>
      <w:lang w:val="vi-VN" w:eastAsia="vi-VN"/>
    </w:rPr>
  </w:style>
  <w:style w:type="character" w:customStyle="1" w:styleId="Chthchbng">
    <w:name w:val="Chú thích bảng_"/>
    <w:link w:val="Chthchbng1"/>
    <w:uiPriority w:val="99"/>
    <w:locked/>
    <w:rsid w:val="007917F1"/>
    <w:rPr>
      <w:rFonts w:ascii="Times New Roman" w:hAnsi="Times New Roman"/>
      <w:u w:val="none"/>
    </w:rPr>
  </w:style>
  <w:style w:type="character" w:customStyle="1" w:styleId="Vnbnnidung212pt2">
    <w:name w:val="Văn bản nội dung (2) + 12 pt2"/>
    <w:uiPriority w:val="99"/>
    <w:rsid w:val="007917F1"/>
    <w:rPr>
      <w:rFonts w:ascii="Times New Roman" w:hAnsi="Times New Roman"/>
      <w:color w:val="000000"/>
      <w:spacing w:val="0"/>
      <w:w w:val="100"/>
      <w:position w:val="0"/>
      <w:sz w:val="24"/>
      <w:u w:val="none"/>
      <w:lang w:val="vi-VN" w:eastAsia="vi-VN"/>
    </w:rPr>
  </w:style>
  <w:style w:type="character" w:customStyle="1" w:styleId="Chthchbng0">
    <w:name w:val="Chú thích bảng"/>
    <w:uiPriority w:val="99"/>
    <w:rsid w:val="007917F1"/>
    <w:rPr>
      <w:rFonts w:ascii="Times New Roman" w:hAnsi="Times New Roman"/>
      <w:color w:val="000000"/>
      <w:spacing w:val="0"/>
      <w:w w:val="100"/>
      <w:position w:val="0"/>
      <w:sz w:val="24"/>
      <w:u w:val="single"/>
      <w:lang w:val="vi-VN" w:eastAsia="vi-VN"/>
    </w:rPr>
  </w:style>
  <w:style w:type="character" w:customStyle="1" w:styleId="Vnbnnidung212pt1">
    <w:name w:val="Văn bản nội dung (2) + 12 pt1"/>
    <w:aliases w:val="In đậm"/>
    <w:uiPriority w:val="99"/>
    <w:rsid w:val="007917F1"/>
    <w:rPr>
      <w:rFonts w:ascii="Times New Roman" w:hAnsi="Times New Roman"/>
      <w:b/>
      <w:color w:val="000000"/>
      <w:spacing w:val="0"/>
      <w:w w:val="100"/>
      <w:position w:val="0"/>
      <w:sz w:val="24"/>
      <w:u w:val="none"/>
      <w:lang w:val="vi-VN" w:eastAsia="vi-VN"/>
    </w:rPr>
  </w:style>
  <w:style w:type="character" w:customStyle="1" w:styleId="Vnbnnidung4Inm">
    <w:name w:val="Văn bản nội dung (4) + In đậm"/>
    <w:uiPriority w:val="99"/>
    <w:rsid w:val="007917F1"/>
    <w:rPr>
      <w:rFonts w:ascii="Times New Roman" w:hAnsi="Times New Roman"/>
      <w:b/>
      <w:i/>
      <w:color w:val="000000"/>
      <w:spacing w:val="0"/>
      <w:w w:val="100"/>
      <w:position w:val="0"/>
      <w:sz w:val="19"/>
      <w:u w:val="none"/>
      <w:lang w:val="vi-VN" w:eastAsia="vi-VN"/>
    </w:rPr>
  </w:style>
  <w:style w:type="character" w:customStyle="1" w:styleId="Vnbnnidung5">
    <w:name w:val="Văn bản nội dung (5)_"/>
    <w:link w:val="Vnbnnidung50"/>
    <w:uiPriority w:val="99"/>
    <w:locked/>
    <w:rsid w:val="007917F1"/>
    <w:rPr>
      <w:rFonts w:ascii="Times New Roman" w:hAnsi="Times New Roman"/>
      <w:i/>
      <w:u w:val="none"/>
    </w:rPr>
  </w:style>
  <w:style w:type="character" w:customStyle="1" w:styleId="Vnbnnidung5Khnginnghing">
    <w:name w:val="Văn bản nội dung (5) + Không in nghiêng"/>
    <w:uiPriority w:val="99"/>
    <w:rsid w:val="007917F1"/>
    <w:rPr>
      <w:rFonts w:ascii="Times New Roman" w:hAnsi="Times New Roman"/>
      <w:i/>
      <w:color w:val="000000"/>
      <w:spacing w:val="0"/>
      <w:w w:val="100"/>
      <w:position w:val="0"/>
      <w:sz w:val="24"/>
      <w:u w:val="none"/>
      <w:lang w:val="vi-VN" w:eastAsia="vi-VN"/>
    </w:rPr>
  </w:style>
  <w:style w:type="character" w:customStyle="1" w:styleId="Vnbnnidung6">
    <w:name w:val="Văn bản nội dung (6)_"/>
    <w:link w:val="Vnbnnidung60"/>
    <w:uiPriority w:val="99"/>
    <w:locked/>
    <w:rsid w:val="007917F1"/>
    <w:rPr>
      <w:rFonts w:ascii="Times New Roman" w:hAnsi="Times New Roman"/>
      <w:b/>
      <w:u w:val="none"/>
    </w:rPr>
  </w:style>
  <w:style w:type="character" w:customStyle="1" w:styleId="Vnbnnidung6Chhoanh">
    <w:name w:val="Văn bản nội dung (6) + Chữ hoa nhỏ"/>
    <w:uiPriority w:val="99"/>
    <w:rsid w:val="007917F1"/>
    <w:rPr>
      <w:rFonts w:ascii="Times New Roman" w:hAnsi="Times New Roman"/>
      <w:b/>
      <w:smallCaps/>
      <w:color w:val="000000"/>
      <w:spacing w:val="0"/>
      <w:w w:val="100"/>
      <w:position w:val="0"/>
      <w:sz w:val="24"/>
      <w:u w:val="none"/>
      <w:lang w:val="vi-VN" w:eastAsia="vi-VN"/>
    </w:rPr>
  </w:style>
  <w:style w:type="character" w:customStyle="1" w:styleId="Vnbnnidung7">
    <w:name w:val="Văn bản nội dung (7)_"/>
    <w:link w:val="Vnbnnidung70"/>
    <w:uiPriority w:val="99"/>
    <w:locked/>
    <w:rsid w:val="007917F1"/>
    <w:rPr>
      <w:rFonts w:ascii="Times New Roman" w:hAnsi="Times New Roman"/>
      <w:b/>
      <w:sz w:val="19"/>
      <w:u w:val="none"/>
    </w:rPr>
  </w:style>
  <w:style w:type="character" w:customStyle="1" w:styleId="Vnbnnidung8">
    <w:name w:val="Văn bản nội dung (8)_"/>
    <w:link w:val="Vnbnnidung80"/>
    <w:uiPriority w:val="99"/>
    <w:locked/>
    <w:rsid w:val="007917F1"/>
    <w:rPr>
      <w:rFonts w:ascii="Times New Roman" w:hAnsi="Times New Roman"/>
      <w:b/>
      <w:i/>
      <w:sz w:val="19"/>
      <w:u w:val="none"/>
    </w:rPr>
  </w:style>
  <w:style w:type="character" w:customStyle="1" w:styleId="Vnbnnidung44pt">
    <w:name w:val="Văn bản nội dung (4) + 4 pt"/>
    <w:aliases w:val="Không in nghiêng"/>
    <w:uiPriority w:val="99"/>
    <w:rsid w:val="007917F1"/>
    <w:rPr>
      <w:rFonts w:ascii="Times New Roman" w:hAnsi="Times New Roman"/>
      <w:i/>
      <w:color w:val="000000"/>
      <w:spacing w:val="0"/>
      <w:w w:val="100"/>
      <w:position w:val="0"/>
      <w:sz w:val="8"/>
      <w:u w:val="none"/>
      <w:lang w:val="vi-VN" w:eastAsia="vi-VN"/>
    </w:rPr>
  </w:style>
  <w:style w:type="paragraph" w:customStyle="1" w:styleId="Chthchbng21">
    <w:name w:val="Chú thích bảng (2)1"/>
    <w:basedOn w:val="Normal"/>
    <w:link w:val="Chthchbng2"/>
    <w:uiPriority w:val="99"/>
    <w:rsid w:val="007917F1"/>
    <w:pPr>
      <w:shd w:val="clear" w:color="auto" w:fill="FFFFFF"/>
      <w:spacing w:line="240" w:lineRule="atLeast"/>
    </w:pPr>
    <w:rPr>
      <w:rFonts w:ascii="Times New Roman" w:hAnsi="Times New Roman" w:cs="Times New Roman"/>
      <w:color w:val="auto"/>
      <w:sz w:val="19"/>
      <w:szCs w:val="20"/>
      <w:lang w:val="en-US" w:eastAsia="en-US"/>
    </w:rPr>
  </w:style>
  <w:style w:type="paragraph" w:customStyle="1" w:styleId="Chthchbng30">
    <w:name w:val="Chú thích bảng (3)"/>
    <w:basedOn w:val="Normal"/>
    <w:link w:val="Chthchbng3"/>
    <w:uiPriority w:val="99"/>
    <w:rsid w:val="007917F1"/>
    <w:pPr>
      <w:shd w:val="clear" w:color="auto" w:fill="FFFFFF"/>
      <w:spacing w:line="226" w:lineRule="exact"/>
      <w:jc w:val="both"/>
    </w:pPr>
    <w:rPr>
      <w:rFonts w:ascii="Times New Roman" w:hAnsi="Times New Roman" w:cs="Times New Roman"/>
      <w:b/>
      <w:color w:val="auto"/>
      <w:sz w:val="19"/>
      <w:szCs w:val="20"/>
      <w:lang w:val="en-US" w:eastAsia="en-US"/>
    </w:rPr>
  </w:style>
  <w:style w:type="paragraph" w:customStyle="1" w:styleId="Vnbnnidung21">
    <w:name w:val="Văn bản nội dung (2)1"/>
    <w:basedOn w:val="Normal"/>
    <w:link w:val="Vnbnnidung2"/>
    <w:uiPriority w:val="99"/>
    <w:rsid w:val="007917F1"/>
    <w:pPr>
      <w:shd w:val="clear" w:color="auto" w:fill="FFFFFF"/>
      <w:spacing w:line="240" w:lineRule="atLeast"/>
      <w:jc w:val="both"/>
    </w:pPr>
    <w:rPr>
      <w:rFonts w:ascii="Times New Roman" w:hAnsi="Times New Roman" w:cs="Times New Roman"/>
      <w:color w:val="auto"/>
      <w:sz w:val="19"/>
      <w:szCs w:val="20"/>
      <w:lang w:val="en-US" w:eastAsia="en-US"/>
    </w:rPr>
  </w:style>
  <w:style w:type="paragraph" w:customStyle="1" w:styleId="Tiu11">
    <w:name w:val="Tiêu đề #11"/>
    <w:basedOn w:val="Normal"/>
    <w:link w:val="Tiu1"/>
    <w:uiPriority w:val="99"/>
    <w:rsid w:val="007917F1"/>
    <w:pPr>
      <w:shd w:val="clear" w:color="auto" w:fill="FFFFFF"/>
      <w:spacing w:line="302" w:lineRule="exact"/>
      <w:jc w:val="center"/>
      <w:outlineLvl w:val="0"/>
    </w:pPr>
    <w:rPr>
      <w:rFonts w:ascii="Times New Roman" w:hAnsi="Times New Roman" w:cs="Times New Roman"/>
      <w:b/>
      <w:color w:val="auto"/>
      <w:sz w:val="20"/>
      <w:szCs w:val="20"/>
      <w:lang w:val="en-US" w:eastAsia="en-US"/>
    </w:rPr>
  </w:style>
  <w:style w:type="paragraph" w:customStyle="1" w:styleId="Vnbnnidung31">
    <w:name w:val="Văn bản nội dung (3)1"/>
    <w:basedOn w:val="Normal"/>
    <w:link w:val="Vnbnnidung3"/>
    <w:uiPriority w:val="99"/>
    <w:rsid w:val="007917F1"/>
    <w:pPr>
      <w:shd w:val="clear" w:color="auto" w:fill="FFFFFF"/>
      <w:spacing w:line="326" w:lineRule="exact"/>
      <w:jc w:val="both"/>
    </w:pPr>
    <w:rPr>
      <w:rFonts w:ascii="Times New Roman" w:hAnsi="Times New Roman" w:cs="Times New Roman"/>
      <w:color w:val="auto"/>
      <w:sz w:val="20"/>
      <w:szCs w:val="20"/>
      <w:lang w:val="en-US" w:eastAsia="en-US"/>
    </w:rPr>
  </w:style>
  <w:style w:type="paragraph" w:customStyle="1" w:styleId="Vnbnnidung40">
    <w:name w:val="Văn bản nội dung (4)"/>
    <w:basedOn w:val="Normal"/>
    <w:link w:val="Vnbnnidung4"/>
    <w:uiPriority w:val="99"/>
    <w:rsid w:val="007917F1"/>
    <w:pPr>
      <w:shd w:val="clear" w:color="auto" w:fill="FFFFFF"/>
      <w:spacing w:line="240" w:lineRule="atLeast"/>
      <w:jc w:val="both"/>
    </w:pPr>
    <w:rPr>
      <w:rFonts w:ascii="Times New Roman" w:hAnsi="Times New Roman" w:cs="Times New Roman"/>
      <w:i/>
      <w:color w:val="auto"/>
      <w:sz w:val="19"/>
      <w:szCs w:val="20"/>
      <w:lang w:val="en-US" w:eastAsia="en-US"/>
    </w:rPr>
  </w:style>
  <w:style w:type="paragraph" w:customStyle="1" w:styleId="Chthchbng1">
    <w:name w:val="Chú thích bảng1"/>
    <w:basedOn w:val="Normal"/>
    <w:link w:val="Chthchbng"/>
    <w:uiPriority w:val="99"/>
    <w:rsid w:val="007917F1"/>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Vnbnnidung50">
    <w:name w:val="Văn bản nội dung (5)"/>
    <w:basedOn w:val="Normal"/>
    <w:link w:val="Vnbnnidung5"/>
    <w:uiPriority w:val="99"/>
    <w:rsid w:val="007917F1"/>
    <w:pPr>
      <w:shd w:val="clear" w:color="auto" w:fill="FFFFFF"/>
      <w:spacing w:line="326" w:lineRule="exact"/>
      <w:jc w:val="both"/>
    </w:pPr>
    <w:rPr>
      <w:rFonts w:ascii="Times New Roman" w:hAnsi="Times New Roman" w:cs="Times New Roman"/>
      <w:i/>
      <w:color w:val="auto"/>
      <w:sz w:val="20"/>
      <w:szCs w:val="20"/>
      <w:lang w:val="en-US" w:eastAsia="en-US"/>
    </w:rPr>
  </w:style>
  <w:style w:type="paragraph" w:customStyle="1" w:styleId="Vnbnnidung60">
    <w:name w:val="Văn bản nội dung (6)"/>
    <w:basedOn w:val="Normal"/>
    <w:link w:val="Vnbnnidung6"/>
    <w:uiPriority w:val="99"/>
    <w:rsid w:val="007917F1"/>
    <w:pPr>
      <w:shd w:val="clear" w:color="auto" w:fill="FFFFFF"/>
      <w:spacing w:line="326" w:lineRule="exact"/>
      <w:jc w:val="both"/>
    </w:pPr>
    <w:rPr>
      <w:rFonts w:ascii="Times New Roman" w:hAnsi="Times New Roman" w:cs="Times New Roman"/>
      <w:b/>
      <w:color w:val="auto"/>
      <w:sz w:val="20"/>
      <w:szCs w:val="20"/>
      <w:lang w:val="en-US" w:eastAsia="en-US"/>
    </w:rPr>
  </w:style>
  <w:style w:type="paragraph" w:customStyle="1" w:styleId="Vnbnnidung70">
    <w:name w:val="Văn bản nội dung (7)"/>
    <w:basedOn w:val="Normal"/>
    <w:link w:val="Vnbnnidung7"/>
    <w:uiPriority w:val="99"/>
    <w:rsid w:val="007917F1"/>
    <w:pPr>
      <w:shd w:val="clear" w:color="auto" w:fill="FFFFFF"/>
      <w:spacing w:line="226" w:lineRule="exact"/>
      <w:ind w:firstLine="760"/>
      <w:jc w:val="both"/>
    </w:pPr>
    <w:rPr>
      <w:rFonts w:ascii="Times New Roman" w:hAnsi="Times New Roman" w:cs="Times New Roman"/>
      <w:b/>
      <w:color w:val="auto"/>
      <w:sz w:val="19"/>
      <w:szCs w:val="20"/>
      <w:lang w:val="en-US" w:eastAsia="en-US"/>
    </w:rPr>
  </w:style>
  <w:style w:type="paragraph" w:customStyle="1" w:styleId="Vnbnnidung80">
    <w:name w:val="Văn bản nội dung (8)"/>
    <w:basedOn w:val="Normal"/>
    <w:link w:val="Vnbnnidung8"/>
    <w:uiPriority w:val="99"/>
    <w:rsid w:val="007917F1"/>
    <w:pPr>
      <w:shd w:val="clear" w:color="auto" w:fill="FFFFFF"/>
      <w:spacing w:line="226" w:lineRule="exact"/>
      <w:ind w:firstLine="760"/>
      <w:jc w:val="both"/>
    </w:pPr>
    <w:rPr>
      <w:rFonts w:ascii="Times New Roman" w:hAnsi="Times New Roman" w:cs="Times New Roman"/>
      <w:b/>
      <w:i/>
      <w:color w:val="auto"/>
      <w:sz w:val="19"/>
      <w:szCs w:val="20"/>
      <w:lang w:val="en-US" w:eastAsia="en-US"/>
    </w:rPr>
  </w:style>
  <w:style w:type="paragraph" w:styleId="BalloonText">
    <w:name w:val="Balloon Text"/>
    <w:basedOn w:val="Normal"/>
    <w:link w:val="BalloonTextChar"/>
    <w:uiPriority w:val="99"/>
    <w:semiHidden/>
    <w:rsid w:val="00A739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7B"/>
    <w:rPr>
      <w:rFonts w:ascii="Tahoma" w:hAnsi="Tahoma" w:cs="Times New Roman"/>
      <w:color w:val="000000"/>
      <w:sz w:val="16"/>
      <w:lang w:val="vi-VN" w:eastAsia="vi-VN"/>
    </w:rPr>
  </w:style>
  <w:style w:type="table" w:styleId="TableGrid">
    <w:name w:val="Table Grid"/>
    <w:basedOn w:val="TableNormal"/>
    <w:uiPriority w:val="99"/>
    <w:rsid w:val="00AF71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220</TotalTime>
  <Pages>2</Pages>
  <Words>946</Words>
  <Characters>5395</Characters>
  <Application>Microsoft Office Outlook</Application>
  <DocSecurity>0</DocSecurity>
  <Lines>0</Lines>
  <Paragraphs>0</Paragraphs>
  <ScaleCrop>false</ScaleCrop>
  <Company>Truong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27</cp:revision>
  <cp:lastPrinted>2019-04-09T08:44:00Z</cp:lastPrinted>
  <dcterms:created xsi:type="dcterms:W3CDTF">2018-04-27T01:45:00Z</dcterms:created>
  <dcterms:modified xsi:type="dcterms:W3CDTF">2019-04-09T08:45:00Z</dcterms:modified>
</cp:coreProperties>
</file>